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2EF5E" w14:textId="2ADF3B4B" w:rsidR="00682656" w:rsidRDefault="009027AF">
      <w:r>
        <w:rPr>
          <w:noProof/>
        </w:rPr>
        <w:drawing>
          <wp:inline distT="0" distB="0" distL="0" distR="0" wp14:anchorId="469F6266" wp14:editId="0DFF5D90">
            <wp:extent cx="1751965" cy="752360"/>
            <wp:effectExtent l="0" t="0" r="635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68" cy="77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346"/>
        <w:gridCol w:w="7808"/>
      </w:tblGrid>
      <w:tr w:rsidR="00B37915" w14:paraId="7592EF62" w14:textId="77777777">
        <w:tc>
          <w:tcPr>
            <w:tcW w:w="1346" w:type="dxa"/>
          </w:tcPr>
          <w:p w14:paraId="7592EF5F" w14:textId="59726689" w:rsidR="00B37915" w:rsidRDefault="00B37915"/>
        </w:tc>
        <w:tc>
          <w:tcPr>
            <w:tcW w:w="7808" w:type="dxa"/>
          </w:tcPr>
          <w:p w14:paraId="7592EF60" w14:textId="0D288C65" w:rsidR="00B37915" w:rsidRDefault="00B37915">
            <w:pPr>
              <w:pStyle w:val="Overskrift1"/>
              <w:spacing w:before="60"/>
              <w:rPr>
                <w:sz w:val="36"/>
              </w:rPr>
            </w:pPr>
          </w:p>
          <w:p w14:paraId="7592EF61" w14:textId="77777777" w:rsidR="00B37915" w:rsidRDefault="00B37915" w:rsidP="005846F3">
            <w:pPr>
              <w:spacing w:before="60"/>
              <w:jc w:val="center"/>
              <w:rPr>
                <w:sz w:val="32"/>
              </w:rPr>
            </w:pPr>
            <w:bookmarkStart w:id="0" w:name="Avdeling"/>
            <w:bookmarkStart w:id="1" w:name="AdmBetegnelse"/>
            <w:bookmarkEnd w:id="0"/>
            <w:bookmarkEnd w:id="1"/>
            <w:r>
              <w:rPr>
                <w:sz w:val="32"/>
              </w:rPr>
              <w:t>Langenes skole</w:t>
            </w:r>
          </w:p>
        </w:tc>
      </w:tr>
    </w:tbl>
    <w:p w14:paraId="7592EF63" w14:textId="77777777" w:rsidR="00B37915" w:rsidRDefault="00B37915"/>
    <w:p w14:paraId="7592EF68" w14:textId="2E0EDE57" w:rsidR="00B37915" w:rsidRDefault="00B37915">
      <w:bookmarkStart w:id="2" w:name="MottakerNavn"/>
      <w:bookmarkStart w:id="3" w:name="Kontakt"/>
      <w:bookmarkStart w:id="4" w:name="Adresse"/>
      <w:bookmarkStart w:id="5" w:name="Postnr"/>
      <w:bookmarkStart w:id="6" w:name="UoffParagraf"/>
      <w:bookmarkEnd w:id="2"/>
      <w:bookmarkEnd w:id="3"/>
      <w:bookmarkEnd w:id="4"/>
      <w:bookmarkEnd w:id="5"/>
      <w:bookmarkEnd w:id="6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772"/>
        <w:gridCol w:w="1772"/>
        <w:gridCol w:w="2622"/>
        <w:gridCol w:w="1559"/>
        <w:gridCol w:w="1560"/>
      </w:tblGrid>
      <w:tr w:rsidR="005846F3" w14:paraId="7592EF6E" w14:textId="77777777" w:rsidTr="005846F3">
        <w:tc>
          <w:tcPr>
            <w:tcW w:w="1559" w:type="dxa"/>
          </w:tcPr>
          <w:p w14:paraId="7592EF69" w14:textId="77777777" w:rsidR="005846F3" w:rsidRDefault="005846F3">
            <w:pPr>
              <w:rPr>
                <w:sz w:val="16"/>
              </w:rPr>
            </w:pPr>
          </w:p>
        </w:tc>
        <w:tc>
          <w:tcPr>
            <w:tcW w:w="1772" w:type="dxa"/>
          </w:tcPr>
          <w:p w14:paraId="431133A8" w14:textId="77777777" w:rsidR="005846F3" w:rsidRDefault="005846F3">
            <w:pPr>
              <w:rPr>
                <w:sz w:val="16"/>
              </w:rPr>
            </w:pPr>
          </w:p>
        </w:tc>
        <w:tc>
          <w:tcPr>
            <w:tcW w:w="1772" w:type="dxa"/>
          </w:tcPr>
          <w:p w14:paraId="7592EF6A" w14:textId="1448AC93" w:rsidR="005846F3" w:rsidRDefault="005846F3">
            <w:pPr>
              <w:rPr>
                <w:sz w:val="16"/>
              </w:rPr>
            </w:pPr>
          </w:p>
        </w:tc>
        <w:tc>
          <w:tcPr>
            <w:tcW w:w="2622" w:type="dxa"/>
          </w:tcPr>
          <w:p w14:paraId="7592EF6B" w14:textId="77777777" w:rsidR="005846F3" w:rsidRDefault="005846F3">
            <w:pPr>
              <w:rPr>
                <w:sz w:val="16"/>
              </w:rPr>
            </w:pPr>
          </w:p>
        </w:tc>
        <w:tc>
          <w:tcPr>
            <w:tcW w:w="1559" w:type="dxa"/>
          </w:tcPr>
          <w:p w14:paraId="7592EF6C" w14:textId="77777777" w:rsidR="005846F3" w:rsidRDefault="005846F3">
            <w:pPr>
              <w:rPr>
                <w:sz w:val="16"/>
              </w:rPr>
            </w:pPr>
          </w:p>
        </w:tc>
        <w:tc>
          <w:tcPr>
            <w:tcW w:w="1560" w:type="dxa"/>
          </w:tcPr>
          <w:p w14:paraId="7592EF6D" w14:textId="77777777" w:rsidR="005846F3" w:rsidRDefault="005846F3">
            <w:pPr>
              <w:rPr>
                <w:sz w:val="16"/>
              </w:rPr>
            </w:pPr>
          </w:p>
        </w:tc>
      </w:tr>
      <w:tr w:rsidR="005846F3" w14:paraId="7592EF74" w14:textId="77777777" w:rsidTr="005846F3">
        <w:tc>
          <w:tcPr>
            <w:tcW w:w="1559" w:type="dxa"/>
          </w:tcPr>
          <w:p w14:paraId="7592EF6F" w14:textId="77777777" w:rsidR="005846F3" w:rsidRDefault="005846F3">
            <w:pPr>
              <w:rPr>
                <w:sz w:val="16"/>
              </w:rPr>
            </w:pPr>
            <w:bookmarkStart w:id="7" w:name="MottakerRef"/>
            <w:bookmarkStart w:id="8" w:name="Ref"/>
            <w:bookmarkEnd w:id="7"/>
            <w:bookmarkEnd w:id="8"/>
          </w:p>
        </w:tc>
        <w:tc>
          <w:tcPr>
            <w:tcW w:w="1772" w:type="dxa"/>
          </w:tcPr>
          <w:p w14:paraId="40143EC5" w14:textId="77777777" w:rsidR="005846F3" w:rsidRDefault="005846F3">
            <w:pPr>
              <w:rPr>
                <w:sz w:val="16"/>
              </w:rPr>
            </w:pPr>
          </w:p>
        </w:tc>
        <w:tc>
          <w:tcPr>
            <w:tcW w:w="1772" w:type="dxa"/>
          </w:tcPr>
          <w:p w14:paraId="7592EF70" w14:textId="627866FF" w:rsidR="005846F3" w:rsidRDefault="005846F3">
            <w:pPr>
              <w:rPr>
                <w:sz w:val="16"/>
              </w:rPr>
            </w:pPr>
            <w:bookmarkStart w:id="9" w:name="Saksnr"/>
            <w:bookmarkStart w:id="10" w:name="Løpenr"/>
            <w:bookmarkEnd w:id="9"/>
            <w:bookmarkEnd w:id="10"/>
          </w:p>
        </w:tc>
        <w:tc>
          <w:tcPr>
            <w:tcW w:w="2622" w:type="dxa"/>
          </w:tcPr>
          <w:p w14:paraId="7592EF71" w14:textId="77777777" w:rsidR="005846F3" w:rsidRDefault="005846F3">
            <w:pPr>
              <w:rPr>
                <w:sz w:val="16"/>
              </w:rPr>
            </w:pPr>
            <w:bookmarkStart w:id="11" w:name="SaksbehandlerNavn"/>
            <w:bookmarkEnd w:id="11"/>
          </w:p>
        </w:tc>
        <w:tc>
          <w:tcPr>
            <w:tcW w:w="1559" w:type="dxa"/>
          </w:tcPr>
          <w:p w14:paraId="7592EF72" w14:textId="77777777" w:rsidR="005846F3" w:rsidRDefault="005846F3">
            <w:pPr>
              <w:rPr>
                <w:sz w:val="16"/>
              </w:rPr>
            </w:pPr>
            <w:bookmarkStart w:id="12" w:name="ArkivKode"/>
            <w:bookmarkStart w:id="13" w:name="PrimærKlassering"/>
            <w:bookmarkEnd w:id="12"/>
            <w:bookmarkEnd w:id="13"/>
          </w:p>
        </w:tc>
        <w:tc>
          <w:tcPr>
            <w:tcW w:w="1560" w:type="dxa"/>
          </w:tcPr>
          <w:p w14:paraId="7592EF73" w14:textId="77777777" w:rsidR="005846F3" w:rsidRDefault="005846F3">
            <w:pPr>
              <w:rPr>
                <w:sz w:val="16"/>
              </w:rPr>
            </w:pPr>
            <w:bookmarkStart w:id="14" w:name="BrevDato"/>
            <w:bookmarkEnd w:id="14"/>
          </w:p>
        </w:tc>
      </w:tr>
    </w:tbl>
    <w:p w14:paraId="7592EF77" w14:textId="61758E09" w:rsidR="00682656" w:rsidRPr="005B28F7" w:rsidRDefault="00682656" w:rsidP="00682656">
      <w:pPr>
        <w:spacing w:after="160" w:line="259" w:lineRule="auto"/>
        <w:rPr>
          <w:rFonts w:ascii="Calibri" w:eastAsia="Calibri" w:hAnsi="Calibri"/>
          <w:b/>
          <w:lang w:eastAsia="en-US"/>
        </w:rPr>
      </w:pPr>
      <w:bookmarkStart w:id="15" w:name="Tittel"/>
      <w:bookmarkStart w:id="16" w:name="Start"/>
      <w:bookmarkEnd w:id="15"/>
      <w:bookmarkEnd w:id="16"/>
      <w:r w:rsidRPr="005B28F7">
        <w:rPr>
          <w:rFonts w:ascii="Calibri" w:eastAsia="Calibri" w:hAnsi="Calibri"/>
          <w:b/>
          <w:lang w:eastAsia="en-US"/>
        </w:rPr>
        <w:t>INFORMASJON OM SFO</w:t>
      </w:r>
    </w:p>
    <w:p w14:paraId="7592EF78" w14:textId="03C9B3B2" w:rsidR="00682656" w:rsidRPr="00682656" w:rsidRDefault="00682656" w:rsidP="0068265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82656">
        <w:rPr>
          <w:rFonts w:ascii="Calibri" w:eastAsia="Calibri" w:hAnsi="Calibri"/>
          <w:sz w:val="22"/>
          <w:szCs w:val="22"/>
          <w:lang w:eastAsia="en-US"/>
        </w:rPr>
        <w:t>SFO (skolefritidsordning) er et tilbud til foreldre og foresatte</w:t>
      </w:r>
      <w:r w:rsidR="006446C1">
        <w:rPr>
          <w:rFonts w:ascii="Calibri" w:eastAsia="Calibri" w:hAnsi="Calibri"/>
          <w:sz w:val="22"/>
          <w:szCs w:val="22"/>
          <w:lang w:eastAsia="en-US"/>
        </w:rPr>
        <w:t xml:space="preserve"> før skolen og</w:t>
      </w:r>
      <w:r w:rsidR="0068639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6446C1">
        <w:rPr>
          <w:rFonts w:ascii="Calibri" w:eastAsia="Calibri" w:hAnsi="Calibri"/>
          <w:sz w:val="22"/>
          <w:szCs w:val="22"/>
          <w:lang w:eastAsia="en-US"/>
        </w:rPr>
        <w:t xml:space="preserve">etter </w:t>
      </w:r>
      <w:r w:rsidR="0068639F">
        <w:rPr>
          <w:rFonts w:ascii="Calibri" w:eastAsia="Calibri" w:hAnsi="Calibri"/>
          <w:sz w:val="22"/>
          <w:szCs w:val="22"/>
          <w:lang w:eastAsia="en-US"/>
        </w:rPr>
        <w:t>skole</w:t>
      </w:r>
      <w:r w:rsidR="006446C1">
        <w:rPr>
          <w:rFonts w:ascii="Calibri" w:eastAsia="Calibri" w:hAnsi="Calibri"/>
          <w:sz w:val="22"/>
          <w:szCs w:val="22"/>
          <w:lang w:eastAsia="en-US"/>
        </w:rPr>
        <w:t>.</w:t>
      </w:r>
      <w:r w:rsidR="00315A6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C62611">
        <w:rPr>
          <w:rFonts w:ascii="Calibri" w:eastAsia="Calibri" w:hAnsi="Calibri"/>
          <w:sz w:val="22"/>
          <w:szCs w:val="22"/>
          <w:lang w:eastAsia="en-US"/>
        </w:rPr>
        <w:t>«</w:t>
      </w:r>
      <w:r w:rsidR="00315A6C">
        <w:rPr>
          <w:rFonts w:ascii="Calibri" w:eastAsia="Calibri" w:hAnsi="Calibri"/>
          <w:sz w:val="22"/>
          <w:szCs w:val="22"/>
          <w:lang w:eastAsia="en-US"/>
        </w:rPr>
        <w:t>SFO</w:t>
      </w:r>
      <w:r w:rsidR="00CE131A">
        <w:rPr>
          <w:rFonts w:ascii="Calibri" w:eastAsia="Calibri" w:hAnsi="Calibri"/>
          <w:sz w:val="22"/>
          <w:szCs w:val="22"/>
          <w:lang w:eastAsia="en-US"/>
        </w:rPr>
        <w:t xml:space="preserve"> skal </w:t>
      </w:r>
      <w:r w:rsidR="005966CB">
        <w:rPr>
          <w:rFonts w:ascii="Calibri" w:eastAsia="Calibri" w:hAnsi="Calibri"/>
          <w:sz w:val="22"/>
          <w:szCs w:val="22"/>
          <w:lang w:eastAsia="en-US"/>
        </w:rPr>
        <w:t xml:space="preserve">ivareta og </w:t>
      </w:r>
      <w:r w:rsidR="00CE131A">
        <w:rPr>
          <w:rFonts w:ascii="Calibri" w:eastAsia="Calibri" w:hAnsi="Calibri"/>
          <w:sz w:val="22"/>
          <w:szCs w:val="22"/>
          <w:lang w:eastAsia="en-US"/>
        </w:rPr>
        <w:t>møte barnas behov</w:t>
      </w:r>
      <w:r w:rsidR="009B3842">
        <w:rPr>
          <w:rFonts w:ascii="Calibri" w:eastAsia="Calibri" w:hAnsi="Calibri"/>
          <w:sz w:val="22"/>
          <w:szCs w:val="22"/>
          <w:lang w:eastAsia="en-US"/>
        </w:rPr>
        <w:t xml:space="preserve"> for omsorg,</w:t>
      </w:r>
      <w:r w:rsidR="005966C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B3842">
        <w:rPr>
          <w:rFonts w:ascii="Calibri" w:eastAsia="Calibri" w:hAnsi="Calibri"/>
          <w:sz w:val="22"/>
          <w:szCs w:val="22"/>
          <w:lang w:eastAsia="en-US"/>
        </w:rPr>
        <w:t>trygghet, trivsel, tilhørighet</w:t>
      </w:r>
      <w:r w:rsidR="00315A6C">
        <w:rPr>
          <w:rFonts w:ascii="Calibri" w:eastAsia="Calibri" w:hAnsi="Calibri"/>
          <w:sz w:val="22"/>
          <w:szCs w:val="22"/>
          <w:lang w:eastAsia="en-US"/>
        </w:rPr>
        <w:t xml:space="preserve"> og anerkjennelse</w:t>
      </w:r>
      <w:r w:rsidRPr="00682656">
        <w:rPr>
          <w:rFonts w:ascii="Calibri" w:eastAsia="Calibri" w:hAnsi="Calibri"/>
          <w:sz w:val="22"/>
          <w:szCs w:val="22"/>
          <w:lang w:eastAsia="en-US"/>
        </w:rPr>
        <w:t>.</w:t>
      </w:r>
      <w:r w:rsidR="00C62611">
        <w:rPr>
          <w:rFonts w:ascii="Calibri" w:eastAsia="Calibri" w:hAnsi="Calibri"/>
          <w:sz w:val="22"/>
          <w:szCs w:val="22"/>
          <w:lang w:eastAsia="en-US"/>
        </w:rPr>
        <w:t>» (</w:t>
      </w:r>
      <w:proofErr w:type="spellStart"/>
      <w:proofErr w:type="gramStart"/>
      <w:r w:rsidR="00C62611">
        <w:rPr>
          <w:rFonts w:ascii="Calibri" w:eastAsia="Calibri" w:hAnsi="Calibri"/>
          <w:sz w:val="22"/>
          <w:szCs w:val="22"/>
          <w:lang w:eastAsia="en-US"/>
        </w:rPr>
        <w:t>ref.rammeplanen</w:t>
      </w:r>
      <w:proofErr w:type="spellEnd"/>
      <w:proofErr w:type="gramEnd"/>
      <w:r w:rsidR="00C62611">
        <w:rPr>
          <w:rFonts w:ascii="Calibri" w:eastAsia="Calibri" w:hAnsi="Calibri"/>
          <w:sz w:val="22"/>
          <w:szCs w:val="22"/>
          <w:lang w:eastAsia="en-US"/>
        </w:rPr>
        <w:t xml:space="preserve"> for SFO)</w:t>
      </w:r>
    </w:p>
    <w:p w14:paraId="7592EF79" w14:textId="77777777" w:rsidR="00682656" w:rsidRPr="00682656" w:rsidRDefault="00682656" w:rsidP="0068265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82656">
        <w:rPr>
          <w:rFonts w:ascii="Calibri" w:eastAsia="Calibri" w:hAnsi="Calibri"/>
          <w:sz w:val="22"/>
          <w:szCs w:val="22"/>
          <w:lang w:eastAsia="en-US"/>
        </w:rPr>
        <w:t xml:space="preserve">Vi tilbyr/bidrar med: </w:t>
      </w:r>
    </w:p>
    <w:p w14:paraId="7592EF7A" w14:textId="77777777" w:rsidR="00682656" w:rsidRPr="00682656" w:rsidRDefault="00682656" w:rsidP="00682656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682656">
        <w:rPr>
          <w:rFonts w:ascii="Calibri" w:eastAsia="Calibri" w:hAnsi="Calibri"/>
          <w:sz w:val="22"/>
          <w:szCs w:val="22"/>
          <w:lang w:eastAsia="en-US"/>
        </w:rPr>
        <w:t xml:space="preserve">Omsorg, trygghet og utvikling </w:t>
      </w:r>
    </w:p>
    <w:p w14:paraId="7592EF7B" w14:textId="2F6CAD2F" w:rsidR="00682656" w:rsidRPr="00682656" w:rsidRDefault="002B1318" w:rsidP="00682656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Selvvalgt </w:t>
      </w:r>
      <w:r w:rsidR="00682656" w:rsidRPr="00682656">
        <w:rPr>
          <w:rFonts w:ascii="Calibri" w:eastAsia="Calibri" w:hAnsi="Calibri"/>
          <w:sz w:val="22"/>
          <w:szCs w:val="22"/>
          <w:lang w:eastAsia="en-US"/>
        </w:rPr>
        <w:t xml:space="preserve">lek og </w:t>
      </w:r>
      <w:r w:rsidR="006E7675">
        <w:rPr>
          <w:rFonts w:ascii="Calibri" w:eastAsia="Calibri" w:hAnsi="Calibri"/>
          <w:sz w:val="22"/>
          <w:szCs w:val="22"/>
          <w:lang w:eastAsia="en-US"/>
        </w:rPr>
        <w:t xml:space="preserve">tilrettelagte </w:t>
      </w:r>
      <w:r w:rsidR="00682656" w:rsidRPr="00682656">
        <w:rPr>
          <w:rFonts w:ascii="Calibri" w:eastAsia="Calibri" w:hAnsi="Calibri"/>
          <w:sz w:val="22"/>
          <w:szCs w:val="22"/>
          <w:lang w:eastAsia="en-US"/>
        </w:rPr>
        <w:t xml:space="preserve">fritidsaktiviteter </w:t>
      </w:r>
      <w:r w:rsidR="001128D4">
        <w:rPr>
          <w:rFonts w:ascii="Calibri" w:eastAsia="Calibri" w:hAnsi="Calibri"/>
          <w:sz w:val="22"/>
          <w:szCs w:val="22"/>
          <w:lang w:eastAsia="en-US"/>
        </w:rPr>
        <w:t>med utgangspunkt i alder, funksjonsnivå og interesser</w:t>
      </w:r>
      <w:r w:rsidR="001512A1">
        <w:rPr>
          <w:rFonts w:ascii="Calibri" w:eastAsia="Calibri" w:hAnsi="Calibri"/>
          <w:sz w:val="22"/>
          <w:szCs w:val="22"/>
          <w:lang w:eastAsia="en-US"/>
        </w:rPr>
        <w:t xml:space="preserve"> hos barna</w:t>
      </w:r>
      <w:r w:rsidR="00682656" w:rsidRPr="00682656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7592EF7C" w14:textId="77777777" w:rsidR="00682656" w:rsidRPr="00682656" w:rsidRDefault="00682656" w:rsidP="00682656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682656">
        <w:rPr>
          <w:rFonts w:ascii="Calibri" w:eastAsia="Calibri" w:hAnsi="Calibri"/>
          <w:sz w:val="22"/>
          <w:szCs w:val="22"/>
          <w:lang w:eastAsia="en-US"/>
        </w:rPr>
        <w:t>Masse humor og glede</w:t>
      </w:r>
    </w:p>
    <w:p w14:paraId="7592EF7D" w14:textId="77777777" w:rsidR="00682656" w:rsidRPr="00682656" w:rsidRDefault="00682656" w:rsidP="00682656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682656">
        <w:rPr>
          <w:rFonts w:ascii="Calibri" w:eastAsia="Calibri" w:hAnsi="Calibri"/>
          <w:sz w:val="22"/>
          <w:szCs w:val="22"/>
          <w:lang w:eastAsia="en-US"/>
        </w:rPr>
        <w:t>Voksne som vil barnas beste og som jobber for at det skal være et godt og trygt skolemiljø for alle.</w:t>
      </w:r>
    </w:p>
    <w:p w14:paraId="7592EF7E" w14:textId="072B61DC" w:rsidR="00682656" w:rsidRPr="00682656" w:rsidRDefault="00682656" w:rsidP="00682656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682656">
        <w:rPr>
          <w:rFonts w:ascii="Calibri" w:eastAsia="Calibri" w:hAnsi="Calibri"/>
          <w:sz w:val="22"/>
          <w:szCs w:val="22"/>
          <w:lang w:eastAsia="en-US"/>
        </w:rPr>
        <w:t>Relasjonsbygging på tvers av aldersgrupper.</w:t>
      </w:r>
    </w:p>
    <w:p w14:paraId="7592EF7F" w14:textId="782B1D90" w:rsidR="00682656" w:rsidRPr="00682656" w:rsidRDefault="00682656" w:rsidP="00682656">
      <w:pPr>
        <w:spacing w:after="160" w:line="259" w:lineRule="auto"/>
        <w:ind w:left="360"/>
        <w:rPr>
          <w:rFonts w:ascii="Calibri" w:eastAsia="Calibri" w:hAnsi="Calibri"/>
          <w:sz w:val="22"/>
          <w:szCs w:val="22"/>
          <w:lang w:eastAsia="en-US"/>
        </w:rPr>
      </w:pPr>
      <w:r w:rsidRPr="00682656">
        <w:rPr>
          <w:rFonts w:ascii="Calibri" w:eastAsia="Calibri" w:hAnsi="Calibri"/>
          <w:sz w:val="22"/>
          <w:szCs w:val="22"/>
          <w:lang w:eastAsia="en-US"/>
        </w:rPr>
        <w:t xml:space="preserve">Bemanningsnormen </w:t>
      </w:r>
      <w:r w:rsidR="00DD0A11">
        <w:rPr>
          <w:rFonts w:ascii="Calibri" w:eastAsia="Calibri" w:hAnsi="Calibri"/>
          <w:sz w:val="22"/>
          <w:szCs w:val="22"/>
          <w:lang w:eastAsia="en-US"/>
        </w:rPr>
        <w:t xml:space="preserve">per i dag </w:t>
      </w:r>
      <w:r w:rsidR="00153364">
        <w:rPr>
          <w:rFonts w:ascii="Calibri" w:eastAsia="Calibri" w:hAnsi="Calibri"/>
          <w:sz w:val="22"/>
          <w:szCs w:val="22"/>
          <w:lang w:eastAsia="en-US"/>
        </w:rPr>
        <w:t xml:space="preserve">på </w:t>
      </w:r>
      <w:r w:rsidRPr="00682656">
        <w:rPr>
          <w:rFonts w:ascii="Calibri" w:eastAsia="Calibri" w:hAnsi="Calibri"/>
          <w:sz w:val="22"/>
          <w:szCs w:val="22"/>
          <w:lang w:eastAsia="en-US"/>
        </w:rPr>
        <w:t xml:space="preserve">SFO er 1 </w:t>
      </w:r>
      <w:r w:rsidR="00104727">
        <w:rPr>
          <w:rFonts w:ascii="Calibri" w:eastAsia="Calibri" w:hAnsi="Calibri"/>
          <w:sz w:val="22"/>
          <w:szCs w:val="22"/>
          <w:lang w:eastAsia="en-US"/>
        </w:rPr>
        <w:t>fagarbeider</w:t>
      </w:r>
      <w:r w:rsidRPr="00682656">
        <w:rPr>
          <w:rFonts w:ascii="Calibri" w:eastAsia="Calibri" w:hAnsi="Calibri"/>
          <w:sz w:val="22"/>
          <w:szCs w:val="22"/>
          <w:lang w:eastAsia="en-US"/>
        </w:rPr>
        <w:t xml:space="preserve"> per. 15 barn</w:t>
      </w:r>
      <w:r w:rsidR="0010472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="00475A1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04727">
        <w:rPr>
          <w:rFonts w:ascii="Calibri" w:eastAsia="Calibri" w:hAnsi="Calibri"/>
          <w:sz w:val="22"/>
          <w:szCs w:val="22"/>
          <w:lang w:eastAsia="en-US"/>
        </w:rPr>
        <w:t>til</w:t>
      </w:r>
      <w:r w:rsidR="00475A16">
        <w:rPr>
          <w:rFonts w:ascii="Calibri" w:eastAsia="Calibri" w:hAnsi="Calibri"/>
          <w:sz w:val="22"/>
          <w:szCs w:val="22"/>
          <w:lang w:eastAsia="en-US"/>
        </w:rPr>
        <w:t>legg til SFO leder.</w:t>
      </w:r>
    </w:p>
    <w:p w14:paraId="7592EF80" w14:textId="7EEC38CE" w:rsidR="00682656" w:rsidRDefault="00AC1A19" w:rsidP="00682656">
      <w:pPr>
        <w:spacing w:after="160" w:line="259" w:lineRule="auto"/>
        <w:rPr>
          <w:rFonts w:ascii="Calibri" w:eastAsia="Calibri" w:hAnsi="Calibri"/>
          <w:b/>
          <w:sz w:val="28"/>
          <w:szCs w:val="28"/>
          <w:lang w:eastAsia="en-US"/>
        </w:rPr>
      </w:pPr>
      <w:r w:rsidRPr="005B28F7">
        <w:rPr>
          <w:rFonts w:ascii="Calibri" w:eastAsia="Calibri" w:hAnsi="Calibri"/>
          <w:b/>
          <w:lang w:eastAsia="en-US"/>
        </w:rPr>
        <w:t>Kontakt</w:t>
      </w:r>
    </w:p>
    <w:p w14:paraId="17F29CBA" w14:textId="30BFF2B8" w:rsidR="00BC49E8" w:rsidRDefault="00BC49E8" w:rsidP="00BC49E8">
      <w:p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Beskjeder til SFO om fravær</w:t>
      </w:r>
      <w:r w:rsidR="00544D06">
        <w:rPr>
          <w:rFonts w:ascii="Calibri" w:eastAsia="Calibri" w:hAnsi="Calibri"/>
          <w:sz w:val="22"/>
          <w:szCs w:val="22"/>
          <w:lang w:eastAsia="en-US"/>
        </w:rPr>
        <w:t xml:space="preserve"> i forbindelse med sykdom, </w:t>
      </w:r>
      <w:r w:rsidR="009F7C44">
        <w:rPr>
          <w:rFonts w:ascii="Calibri" w:eastAsia="Calibri" w:hAnsi="Calibri"/>
          <w:sz w:val="22"/>
          <w:szCs w:val="22"/>
          <w:lang w:eastAsia="en-US"/>
        </w:rPr>
        <w:t>være med noen hjem,</w:t>
      </w:r>
      <w:r w:rsidR="00085001">
        <w:rPr>
          <w:rFonts w:ascii="Calibri" w:eastAsia="Calibri" w:hAnsi="Calibri"/>
          <w:sz w:val="22"/>
          <w:szCs w:val="22"/>
          <w:lang w:eastAsia="en-US"/>
        </w:rPr>
        <w:t xml:space="preserve"> sendes hjem til et klokkeslett o.l</w:t>
      </w:r>
      <w:r w:rsidR="00C126E9">
        <w:rPr>
          <w:rFonts w:ascii="Calibri" w:eastAsia="Calibri" w:hAnsi="Calibri"/>
          <w:sz w:val="22"/>
          <w:szCs w:val="22"/>
          <w:lang w:eastAsia="en-US"/>
        </w:rPr>
        <w:t xml:space="preserve">. meldes inn i </w:t>
      </w:r>
      <w:proofErr w:type="spellStart"/>
      <w:r w:rsidR="00C126E9">
        <w:rPr>
          <w:rFonts w:ascii="Calibri" w:eastAsia="Calibri" w:hAnsi="Calibri"/>
          <w:sz w:val="22"/>
          <w:szCs w:val="22"/>
          <w:lang w:eastAsia="en-US"/>
        </w:rPr>
        <w:t>visma</w:t>
      </w:r>
      <w:proofErr w:type="spellEnd"/>
      <w:r w:rsidR="00C126E9">
        <w:rPr>
          <w:rFonts w:ascii="Calibri" w:eastAsia="Calibri" w:hAnsi="Calibri"/>
          <w:sz w:val="22"/>
          <w:szCs w:val="22"/>
          <w:lang w:eastAsia="en-US"/>
        </w:rPr>
        <w:t xml:space="preserve"> app slik:</w:t>
      </w:r>
    </w:p>
    <w:p w14:paraId="0EEB72C7" w14:textId="2491C676" w:rsidR="00E0322B" w:rsidRPr="0046647A" w:rsidRDefault="001867A9" w:rsidP="00E0322B">
      <w:pPr>
        <w:pStyle w:val="Listeavsnitt"/>
        <w:numPr>
          <w:ilvl w:val="0"/>
          <w:numId w:val="8"/>
        </w:numPr>
        <w:spacing w:after="160" w:line="259" w:lineRule="auto"/>
        <w:rPr>
          <w:rFonts w:ascii="Calibri" w:eastAsia="Calibri" w:hAnsi="Calibri"/>
          <w:sz w:val="22"/>
          <w:szCs w:val="22"/>
          <w:highlight w:val="yellow"/>
          <w:lang w:eastAsia="en-US"/>
        </w:rPr>
      </w:pPr>
      <w:r w:rsidRPr="0046647A">
        <w:rPr>
          <w:rFonts w:ascii="Calibri" w:eastAsia="Calibri" w:hAnsi="Calibri"/>
          <w:sz w:val="22"/>
          <w:szCs w:val="22"/>
          <w:highlight w:val="yellow"/>
          <w:lang w:eastAsia="en-US"/>
        </w:rPr>
        <w:t xml:space="preserve">Åpne </w:t>
      </w:r>
      <w:r w:rsidR="002F5DFF" w:rsidRPr="0046647A">
        <w:rPr>
          <w:rFonts w:ascii="Calibri" w:eastAsia="Calibri" w:hAnsi="Calibri"/>
          <w:sz w:val="22"/>
          <w:szCs w:val="22"/>
          <w:highlight w:val="yellow"/>
          <w:lang w:eastAsia="en-US"/>
        </w:rPr>
        <w:t>appen og trykk på barnets navn</w:t>
      </w:r>
    </w:p>
    <w:p w14:paraId="09A7F6BF" w14:textId="0306977E" w:rsidR="002F5DFF" w:rsidRPr="0046647A" w:rsidRDefault="002F5DFF" w:rsidP="00E0322B">
      <w:pPr>
        <w:pStyle w:val="Listeavsnitt"/>
        <w:numPr>
          <w:ilvl w:val="0"/>
          <w:numId w:val="8"/>
        </w:numPr>
        <w:spacing w:after="160" w:line="259" w:lineRule="auto"/>
        <w:rPr>
          <w:rFonts w:ascii="Calibri" w:eastAsia="Calibri" w:hAnsi="Calibri"/>
          <w:sz w:val="22"/>
          <w:szCs w:val="22"/>
          <w:highlight w:val="yellow"/>
          <w:lang w:eastAsia="en-US"/>
        </w:rPr>
      </w:pPr>
      <w:r w:rsidRPr="0046647A">
        <w:rPr>
          <w:rFonts w:ascii="Calibri" w:eastAsia="Calibri" w:hAnsi="Calibri"/>
          <w:sz w:val="22"/>
          <w:szCs w:val="22"/>
          <w:highlight w:val="yellow"/>
          <w:lang w:eastAsia="en-US"/>
        </w:rPr>
        <w:t>Nederst vil dere få opp et ikon</w:t>
      </w:r>
      <w:r w:rsidR="009C36E9" w:rsidRPr="0046647A">
        <w:rPr>
          <w:rFonts w:ascii="Calibri" w:eastAsia="Calibri" w:hAnsi="Calibri"/>
          <w:sz w:val="22"/>
          <w:szCs w:val="22"/>
          <w:highlight w:val="yellow"/>
          <w:lang w:eastAsia="en-US"/>
        </w:rPr>
        <w:t xml:space="preserve"> der det står SFO, trykk på dette.</w:t>
      </w:r>
    </w:p>
    <w:p w14:paraId="265C3BF7" w14:textId="5888E15E" w:rsidR="005E3B36" w:rsidRPr="0046647A" w:rsidRDefault="005E3B36" w:rsidP="00E0322B">
      <w:pPr>
        <w:pStyle w:val="Listeavsnitt"/>
        <w:numPr>
          <w:ilvl w:val="0"/>
          <w:numId w:val="8"/>
        </w:numPr>
        <w:spacing w:after="160" w:line="259" w:lineRule="auto"/>
        <w:rPr>
          <w:rFonts w:ascii="Calibri" w:eastAsia="Calibri" w:hAnsi="Calibri"/>
          <w:sz w:val="22"/>
          <w:szCs w:val="22"/>
          <w:highlight w:val="yellow"/>
          <w:lang w:eastAsia="en-US"/>
        </w:rPr>
      </w:pPr>
      <w:r w:rsidRPr="0046647A">
        <w:rPr>
          <w:rFonts w:ascii="Calibri" w:eastAsia="Calibri" w:hAnsi="Calibri"/>
          <w:sz w:val="22"/>
          <w:szCs w:val="22"/>
          <w:highlight w:val="yellow"/>
          <w:lang w:eastAsia="en-US"/>
        </w:rPr>
        <w:t xml:space="preserve">I bildet får du opp ukens datoer og </w:t>
      </w:r>
      <w:r w:rsidR="00601D53" w:rsidRPr="0046647A">
        <w:rPr>
          <w:rFonts w:ascii="Calibri" w:eastAsia="Calibri" w:hAnsi="Calibri"/>
          <w:sz w:val="22"/>
          <w:szCs w:val="22"/>
          <w:highlight w:val="yellow"/>
          <w:lang w:eastAsia="en-US"/>
        </w:rPr>
        <w:t>valg</w:t>
      </w:r>
      <w:r w:rsidR="00185B7A" w:rsidRPr="0046647A">
        <w:rPr>
          <w:rFonts w:ascii="Calibri" w:eastAsia="Calibri" w:hAnsi="Calibri"/>
          <w:sz w:val="22"/>
          <w:szCs w:val="22"/>
          <w:highlight w:val="yellow"/>
          <w:lang w:eastAsia="en-US"/>
        </w:rPr>
        <w:t>, trykk på det som heter «merknad hentemelding</w:t>
      </w:r>
      <w:r w:rsidR="0073312C" w:rsidRPr="0046647A">
        <w:rPr>
          <w:rFonts w:ascii="Calibri" w:eastAsia="Calibri" w:hAnsi="Calibri"/>
          <w:sz w:val="22"/>
          <w:szCs w:val="22"/>
          <w:highlight w:val="yellow"/>
          <w:lang w:eastAsia="en-US"/>
        </w:rPr>
        <w:t xml:space="preserve"> fra foresatte». Velg knappen rediger/legg til</w:t>
      </w:r>
      <w:r w:rsidR="00A3412F" w:rsidRPr="0046647A">
        <w:rPr>
          <w:rFonts w:ascii="Calibri" w:eastAsia="Calibri" w:hAnsi="Calibri"/>
          <w:sz w:val="22"/>
          <w:szCs w:val="22"/>
          <w:highlight w:val="yellow"/>
          <w:lang w:eastAsia="en-US"/>
        </w:rPr>
        <w:t>.</w:t>
      </w:r>
    </w:p>
    <w:p w14:paraId="676F5086" w14:textId="601D080A" w:rsidR="00A3412F" w:rsidRPr="0046647A" w:rsidRDefault="00A3412F" w:rsidP="00E0322B">
      <w:pPr>
        <w:pStyle w:val="Listeavsnitt"/>
        <w:numPr>
          <w:ilvl w:val="0"/>
          <w:numId w:val="8"/>
        </w:numPr>
        <w:spacing w:after="160" w:line="259" w:lineRule="auto"/>
        <w:rPr>
          <w:rFonts w:ascii="Calibri" w:eastAsia="Calibri" w:hAnsi="Calibri"/>
          <w:sz w:val="22"/>
          <w:szCs w:val="22"/>
          <w:highlight w:val="yellow"/>
          <w:lang w:eastAsia="en-US"/>
        </w:rPr>
      </w:pPr>
      <w:r w:rsidRPr="0046647A">
        <w:rPr>
          <w:rFonts w:ascii="Calibri" w:eastAsia="Calibri" w:hAnsi="Calibri"/>
          <w:sz w:val="22"/>
          <w:szCs w:val="22"/>
          <w:highlight w:val="yellow"/>
          <w:lang w:eastAsia="en-US"/>
        </w:rPr>
        <w:t>Se at dato stemmer og skriv meldingen. Eks. Fri</w:t>
      </w:r>
      <w:r w:rsidR="00922E67" w:rsidRPr="0046647A">
        <w:rPr>
          <w:rFonts w:ascii="Calibri" w:eastAsia="Calibri" w:hAnsi="Calibri"/>
          <w:sz w:val="22"/>
          <w:szCs w:val="22"/>
          <w:highlight w:val="yellow"/>
          <w:lang w:eastAsia="en-US"/>
        </w:rPr>
        <w:t xml:space="preserve"> SFO i dag, hentes av tante kl.15.00</w:t>
      </w:r>
      <w:r w:rsidR="000F407B" w:rsidRPr="0046647A">
        <w:rPr>
          <w:rFonts w:ascii="Calibri" w:eastAsia="Calibri" w:hAnsi="Calibri"/>
          <w:sz w:val="22"/>
          <w:szCs w:val="22"/>
          <w:highlight w:val="yellow"/>
          <w:lang w:eastAsia="en-US"/>
        </w:rPr>
        <w:t>.</w:t>
      </w:r>
    </w:p>
    <w:p w14:paraId="71270F21" w14:textId="011E12DE" w:rsidR="000F407B" w:rsidRPr="0046647A" w:rsidRDefault="000F407B" w:rsidP="00E0322B">
      <w:pPr>
        <w:pStyle w:val="Listeavsnitt"/>
        <w:numPr>
          <w:ilvl w:val="0"/>
          <w:numId w:val="8"/>
        </w:numPr>
        <w:spacing w:after="160" w:line="259" w:lineRule="auto"/>
        <w:rPr>
          <w:rFonts w:ascii="Calibri" w:eastAsia="Calibri" w:hAnsi="Calibri"/>
          <w:sz w:val="22"/>
          <w:szCs w:val="22"/>
          <w:highlight w:val="yellow"/>
          <w:lang w:eastAsia="en-US"/>
        </w:rPr>
      </w:pPr>
      <w:r w:rsidRPr="0046647A">
        <w:rPr>
          <w:rFonts w:ascii="Calibri" w:eastAsia="Calibri" w:hAnsi="Calibri"/>
          <w:sz w:val="22"/>
          <w:szCs w:val="22"/>
          <w:highlight w:val="yellow"/>
          <w:lang w:eastAsia="en-US"/>
        </w:rPr>
        <w:t>Avslutt med lagre.</w:t>
      </w:r>
    </w:p>
    <w:p w14:paraId="4E97C184" w14:textId="501F6CD2" w:rsidR="000F407B" w:rsidRDefault="000F407B" w:rsidP="000F407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Dette er den beste måten å få gitt oss</w:t>
      </w:r>
      <w:r w:rsidR="003B5E32">
        <w:rPr>
          <w:rFonts w:ascii="Calibri" w:eastAsia="Calibri" w:hAnsi="Calibri"/>
          <w:sz w:val="22"/>
          <w:szCs w:val="22"/>
          <w:lang w:eastAsia="en-US"/>
        </w:rPr>
        <w:t xml:space="preserve"> på SFO beskjeder og sikrer på best mulig måte at den ikke blir oversett</w:t>
      </w:r>
      <w:r w:rsidR="00983EC6">
        <w:rPr>
          <w:rFonts w:ascii="Calibri" w:eastAsia="Calibri" w:hAnsi="Calibri"/>
          <w:sz w:val="22"/>
          <w:szCs w:val="22"/>
          <w:lang w:eastAsia="en-US"/>
        </w:rPr>
        <w:t>. Husk å skrive beskjeden så tidlig på dagen som mulig.</w:t>
      </w:r>
      <w:r w:rsidR="00E47F8E">
        <w:rPr>
          <w:rFonts w:ascii="Calibri" w:eastAsia="Calibri" w:hAnsi="Calibri"/>
          <w:sz w:val="22"/>
          <w:szCs w:val="22"/>
          <w:lang w:eastAsia="en-US"/>
        </w:rPr>
        <w:t xml:space="preserve"> De siste tretti minuttene før skolen slutter skjer det</w:t>
      </w:r>
      <w:r w:rsidR="004E4AB0">
        <w:rPr>
          <w:rFonts w:ascii="Calibri" w:eastAsia="Calibri" w:hAnsi="Calibri"/>
          <w:sz w:val="22"/>
          <w:szCs w:val="22"/>
          <w:lang w:eastAsia="en-US"/>
        </w:rPr>
        <w:t xml:space="preserve"> mye og systemet kan bruke noen minutter til oppdatering</w:t>
      </w:r>
      <w:r w:rsidR="00696173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3AFF8D7F" w14:textId="16A8316F" w:rsidR="001E7527" w:rsidRDefault="00696173" w:rsidP="0068265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Vi kan også treffes på telefo</w:t>
      </w:r>
      <w:r w:rsidR="007E68D8">
        <w:rPr>
          <w:rFonts w:ascii="Calibri" w:eastAsia="Calibri" w:hAnsi="Calibri"/>
          <w:sz w:val="22"/>
          <w:szCs w:val="22"/>
          <w:lang w:eastAsia="en-US"/>
        </w:rPr>
        <w:t>n 46 91 50 48, unntatt mellom kl.13.35</w:t>
      </w:r>
      <w:r w:rsidR="001F7AED">
        <w:rPr>
          <w:rFonts w:ascii="Calibri" w:eastAsia="Calibri" w:hAnsi="Calibri"/>
          <w:sz w:val="22"/>
          <w:szCs w:val="22"/>
          <w:lang w:eastAsia="en-US"/>
        </w:rPr>
        <w:t>-14.05 da er vi opptatt under måltid.</w:t>
      </w:r>
    </w:p>
    <w:p w14:paraId="5636B26D" w14:textId="20C21BAC" w:rsidR="001E7527" w:rsidRDefault="004A0437" w:rsidP="0068265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Ber foreldre/foresatte komme opp til SFO og hente barnet hvis dere er på P-plass</w:t>
      </w:r>
      <w:r w:rsidR="002547C9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754C68">
        <w:rPr>
          <w:rFonts w:ascii="Calibri" w:eastAsia="Calibri" w:hAnsi="Calibri"/>
          <w:sz w:val="22"/>
          <w:szCs w:val="22"/>
          <w:lang w:eastAsia="en-US"/>
        </w:rPr>
        <w:t>Fra skoleåret 2025 har vi satt egne tider på når vi sender barn fra SFO</w:t>
      </w:r>
      <w:r w:rsidR="00881F65">
        <w:rPr>
          <w:rFonts w:ascii="Calibri" w:eastAsia="Calibri" w:hAnsi="Calibri"/>
          <w:sz w:val="22"/>
          <w:szCs w:val="22"/>
          <w:lang w:eastAsia="en-US"/>
        </w:rPr>
        <w:t xml:space="preserve">. Det blir hel og halv klokketime, </w:t>
      </w:r>
      <w:r w:rsidR="00E9167B">
        <w:rPr>
          <w:rFonts w:ascii="Calibri" w:eastAsia="Calibri" w:hAnsi="Calibri"/>
          <w:sz w:val="22"/>
          <w:szCs w:val="22"/>
          <w:lang w:eastAsia="en-US"/>
        </w:rPr>
        <w:t>eks.: kl.15.00 og 15.30. D</w:t>
      </w:r>
      <w:r w:rsidR="00881F65">
        <w:rPr>
          <w:rFonts w:ascii="Calibri" w:eastAsia="Calibri" w:hAnsi="Calibri"/>
          <w:sz w:val="22"/>
          <w:szCs w:val="22"/>
          <w:lang w:eastAsia="en-US"/>
        </w:rPr>
        <w:t xml:space="preserve">et er mange barn som skal sendes og </w:t>
      </w:r>
      <w:r w:rsidR="007A4869">
        <w:rPr>
          <w:rFonts w:ascii="Calibri" w:eastAsia="Calibri" w:hAnsi="Calibri"/>
          <w:sz w:val="22"/>
          <w:szCs w:val="22"/>
          <w:lang w:eastAsia="en-US"/>
        </w:rPr>
        <w:t>det tar tid. Vi vil heller prioritere tiden</w:t>
      </w:r>
      <w:r w:rsidR="00E9167B">
        <w:rPr>
          <w:rFonts w:ascii="Calibri" w:eastAsia="Calibri" w:hAnsi="Calibri"/>
          <w:sz w:val="22"/>
          <w:szCs w:val="22"/>
          <w:lang w:eastAsia="en-US"/>
        </w:rPr>
        <w:t xml:space="preserve"> inn mot aktiviteter på SFO for barna.</w:t>
      </w:r>
    </w:p>
    <w:p w14:paraId="6A2B5BE0" w14:textId="61EAE345" w:rsidR="004D70BB" w:rsidRDefault="004D70BB" w:rsidP="0068265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Mail SFO leder: janne.merethe.ravnberg@kristiansand.kommune.no</w:t>
      </w:r>
    </w:p>
    <w:p w14:paraId="7592EF81" w14:textId="4334C9AB" w:rsidR="00682656" w:rsidRPr="00EF4735" w:rsidRDefault="00682656" w:rsidP="0068265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B28F7">
        <w:rPr>
          <w:rFonts w:ascii="Calibri" w:eastAsia="Calibri" w:hAnsi="Calibri"/>
          <w:b/>
          <w:lang w:eastAsia="en-US"/>
        </w:rPr>
        <w:t>Aktiviteter</w:t>
      </w:r>
    </w:p>
    <w:p w14:paraId="7592EF82" w14:textId="5030094B" w:rsidR="00682656" w:rsidRPr="00682656" w:rsidRDefault="00682656" w:rsidP="00682656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682656">
        <w:rPr>
          <w:rFonts w:ascii="Calibri" w:eastAsia="Calibri" w:hAnsi="Calibri"/>
          <w:sz w:val="22"/>
          <w:szCs w:val="22"/>
          <w:lang w:eastAsia="en-US"/>
        </w:rPr>
        <w:t>Det skal være en rød tråd fra skole- SFO. Vi prøver derfor å videreføre litt av skolens planer</w:t>
      </w:r>
      <w:r w:rsidR="00AD1CE8">
        <w:rPr>
          <w:rFonts w:ascii="Calibri" w:eastAsia="Calibri" w:hAnsi="Calibri"/>
          <w:sz w:val="22"/>
          <w:szCs w:val="22"/>
          <w:lang w:eastAsia="en-US"/>
        </w:rPr>
        <w:t>/tema</w:t>
      </w:r>
      <w:r w:rsidRPr="00682656">
        <w:rPr>
          <w:rFonts w:ascii="Calibri" w:eastAsia="Calibri" w:hAnsi="Calibri"/>
          <w:sz w:val="22"/>
          <w:szCs w:val="22"/>
          <w:lang w:eastAsia="en-US"/>
        </w:rPr>
        <w:t xml:space="preserve"> der det er naturlig.</w:t>
      </w:r>
    </w:p>
    <w:p w14:paraId="7592EF83" w14:textId="17BE6BEC" w:rsidR="00682656" w:rsidRPr="00682656" w:rsidRDefault="00682656" w:rsidP="00682656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682656">
        <w:rPr>
          <w:rFonts w:ascii="Calibri" w:eastAsia="Calibri" w:hAnsi="Calibri"/>
          <w:sz w:val="22"/>
          <w:szCs w:val="22"/>
          <w:lang w:eastAsia="en-US"/>
        </w:rPr>
        <w:t>Vi voksne er her med på å tilrettelegge og sette i gang leker, og vi deltar hvis barna ønsker det eller hvis vi ser at en voksen trenger å ta styringen</w:t>
      </w:r>
      <w:r w:rsidR="00F60110">
        <w:rPr>
          <w:rFonts w:ascii="Calibri" w:eastAsia="Calibri" w:hAnsi="Calibri"/>
          <w:sz w:val="22"/>
          <w:szCs w:val="22"/>
          <w:lang w:eastAsia="en-US"/>
        </w:rPr>
        <w:t xml:space="preserve">, evt. </w:t>
      </w:r>
      <w:r w:rsidR="00517059">
        <w:rPr>
          <w:rFonts w:ascii="Calibri" w:eastAsia="Calibri" w:hAnsi="Calibri"/>
          <w:sz w:val="22"/>
          <w:szCs w:val="22"/>
          <w:lang w:eastAsia="en-US"/>
        </w:rPr>
        <w:t>H</w:t>
      </w:r>
      <w:r w:rsidR="00F60110">
        <w:rPr>
          <w:rFonts w:ascii="Calibri" w:eastAsia="Calibri" w:hAnsi="Calibri"/>
          <w:sz w:val="22"/>
          <w:szCs w:val="22"/>
          <w:lang w:eastAsia="en-US"/>
        </w:rPr>
        <w:t>jelpe</w:t>
      </w:r>
      <w:r w:rsidR="00E876C1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7592EF84" w14:textId="77777777" w:rsidR="00682656" w:rsidRPr="00682656" w:rsidRDefault="00682656" w:rsidP="00682656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682656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Vi tilbyr minst en organisert aktivitet 4 dager i uken, her er det frivillig om barnet vil delta. </w:t>
      </w:r>
    </w:p>
    <w:p w14:paraId="7592EF85" w14:textId="5E05E7D3" w:rsidR="00682656" w:rsidRPr="00682656" w:rsidRDefault="00682656" w:rsidP="00682656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682656">
        <w:rPr>
          <w:rFonts w:ascii="Calibri" w:eastAsia="Calibri" w:hAnsi="Calibri"/>
          <w:sz w:val="22"/>
          <w:szCs w:val="22"/>
          <w:lang w:eastAsia="en-US"/>
        </w:rPr>
        <w:t>Aktivitetene blir planlagt mye ut ifra barnas interesser og ønsker</w:t>
      </w:r>
      <w:r w:rsidR="00803A2D">
        <w:rPr>
          <w:rFonts w:ascii="Calibri" w:eastAsia="Calibri" w:hAnsi="Calibri"/>
          <w:sz w:val="22"/>
          <w:szCs w:val="22"/>
          <w:lang w:eastAsia="en-US"/>
        </w:rPr>
        <w:t xml:space="preserve"> og ut ifra den nye rammeplanen for SFO</w:t>
      </w:r>
      <w:r w:rsidR="008B7D80">
        <w:rPr>
          <w:rFonts w:ascii="Calibri" w:eastAsia="Calibri" w:hAnsi="Calibri"/>
          <w:sz w:val="22"/>
          <w:szCs w:val="22"/>
          <w:lang w:eastAsia="en-US"/>
        </w:rPr>
        <w:t xml:space="preserve"> og </w:t>
      </w:r>
      <w:proofErr w:type="spellStart"/>
      <w:r w:rsidR="008B7D80">
        <w:rPr>
          <w:rFonts w:ascii="Calibri" w:eastAsia="Calibri" w:hAnsi="Calibri"/>
          <w:sz w:val="22"/>
          <w:szCs w:val="22"/>
          <w:lang w:eastAsia="en-US"/>
        </w:rPr>
        <w:t>årshjul</w:t>
      </w:r>
      <w:proofErr w:type="spellEnd"/>
      <w:r w:rsidR="003C282D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7592EF87" w14:textId="6A2CCA11" w:rsidR="00682656" w:rsidRDefault="00682656" w:rsidP="00682656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682656">
        <w:rPr>
          <w:rFonts w:ascii="Calibri" w:eastAsia="Calibri" w:hAnsi="Calibri"/>
          <w:sz w:val="22"/>
          <w:szCs w:val="22"/>
          <w:lang w:eastAsia="en-US"/>
        </w:rPr>
        <w:t xml:space="preserve">Vi bruker nærområdet til </w:t>
      </w:r>
      <w:r w:rsidR="003C282D">
        <w:rPr>
          <w:rFonts w:ascii="Calibri" w:eastAsia="Calibri" w:hAnsi="Calibri"/>
          <w:sz w:val="22"/>
          <w:szCs w:val="22"/>
          <w:lang w:eastAsia="en-US"/>
        </w:rPr>
        <w:t xml:space="preserve">korte </w:t>
      </w:r>
      <w:r w:rsidRPr="00682656">
        <w:rPr>
          <w:rFonts w:ascii="Calibri" w:eastAsia="Calibri" w:hAnsi="Calibri"/>
          <w:sz w:val="22"/>
          <w:szCs w:val="22"/>
          <w:lang w:eastAsia="en-US"/>
        </w:rPr>
        <w:t>turer</w:t>
      </w:r>
      <w:r w:rsidR="00556370">
        <w:rPr>
          <w:rFonts w:ascii="Calibri" w:eastAsia="Calibri" w:hAnsi="Calibri"/>
          <w:sz w:val="22"/>
          <w:szCs w:val="22"/>
          <w:lang w:eastAsia="en-US"/>
        </w:rPr>
        <w:t>, i skolens ferier kan vi gå på litt lengre turer.</w:t>
      </w:r>
    </w:p>
    <w:p w14:paraId="65D0CD8A" w14:textId="14FF5F54" w:rsidR="00897F4E" w:rsidRPr="00897F4E" w:rsidRDefault="00897F4E" w:rsidP="00897F4E">
      <w:pPr>
        <w:spacing w:after="160" w:line="259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14:paraId="7592EF88" w14:textId="77777777" w:rsidR="00682656" w:rsidRPr="00682656" w:rsidRDefault="00682656" w:rsidP="00682656">
      <w:pPr>
        <w:spacing w:after="160" w:line="259" w:lineRule="auto"/>
        <w:rPr>
          <w:rFonts w:ascii="Calibri" w:eastAsia="Calibri" w:hAnsi="Calibri"/>
          <w:b/>
          <w:sz w:val="28"/>
          <w:szCs w:val="28"/>
          <w:lang w:eastAsia="en-US"/>
        </w:rPr>
      </w:pPr>
      <w:r w:rsidRPr="005B28F7">
        <w:rPr>
          <w:rFonts w:ascii="Calibri" w:eastAsia="Calibri" w:hAnsi="Calibri"/>
          <w:b/>
          <w:lang w:eastAsia="en-US"/>
        </w:rPr>
        <w:t>Måltider</w:t>
      </w:r>
    </w:p>
    <w:p w14:paraId="0FCB80E2" w14:textId="3B414E50" w:rsidR="00F14031" w:rsidRPr="00F14031" w:rsidRDefault="00F14031" w:rsidP="00F14031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Et måltid i SFO er tenkt som et mellommåltid.</w:t>
      </w:r>
    </w:p>
    <w:p w14:paraId="7592EF8A" w14:textId="77D0B209" w:rsidR="00682656" w:rsidRPr="00682656" w:rsidRDefault="00682656" w:rsidP="00682656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682656">
        <w:rPr>
          <w:rFonts w:ascii="Calibri" w:eastAsia="Calibri" w:hAnsi="Calibri"/>
          <w:sz w:val="22"/>
          <w:szCs w:val="22"/>
          <w:lang w:eastAsia="en-US"/>
        </w:rPr>
        <w:t>Vi tar hensyn til allergier, intoleranser, religion eller etiske overbevisninger.</w:t>
      </w:r>
      <w:r w:rsidR="006029D9">
        <w:rPr>
          <w:rFonts w:ascii="Calibri" w:eastAsia="Calibri" w:hAnsi="Calibri"/>
          <w:sz w:val="22"/>
          <w:szCs w:val="22"/>
          <w:lang w:eastAsia="en-US"/>
        </w:rPr>
        <w:t xml:space="preserve"> Viktig at vi får beskjed fra dere forel</w:t>
      </w:r>
      <w:r w:rsidR="00631197">
        <w:rPr>
          <w:rFonts w:ascii="Calibri" w:eastAsia="Calibri" w:hAnsi="Calibri"/>
          <w:sz w:val="22"/>
          <w:szCs w:val="22"/>
          <w:lang w:eastAsia="en-US"/>
        </w:rPr>
        <w:t>dre/foresatte.</w:t>
      </w:r>
      <w:r w:rsidR="00556370">
        <w:rPr>
          <w:rFonts w:ascii="Calibri" w:eastAsia="Calibri" w:hAnsi="Calibri"/>
          <w:sz w:val="22"/>
          <w:szCs w:val="22"/>
          <w:lang w:eastAsia="en-US"/>
        </w:rPr>
        <w:t xml:space="preserve"> Evt. </w:t>
      </w:r>
      <w:r w:rsidR="00BF1F77">
        <w:rPr>
          <w:rFonts w:ascii="Calibri" w:eastAsia="Calibri" w:hAnsi="Calibri"/>
          <w:sz w:val="22"/>
          <w:szCs w:val="22"/>
          <w:lang w:eastAsia="en-US"/>
        </w:rPr>
        <w:t xml:space="preserve">Legeerklæring på </w:t>
      </w:r>
      <w:r w:rsidR="000661F2">
        <w:rPr>
          <w:rFonts w:ascii="Calibri" w:eastAsia="Calibri" w:hAnsi="Calibri"/>
          <w:sz w:val="22"/>
          <w:szCs w:val="22"/>
          <w:lang w:eastAsia="en-US"/>
        </w:rPr>
        <w:t>spesielle hensyn.</w:t>
      </w:r>
    </w:p>
    <w:p w14:paraId="7592EF8B" w14:textId="5F9D8FEF" w:rsidR="00682656" w:rsidRDefault="00682656" w:rsidP="00682656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682656">
        <w:rPr>
          <w:rFonts w:ascii="Calibri" w:eastAsia="Calibri" w:hAnsi="Calibri"/>
          <w:sz w:val="22"/>
          <w:szCs w:val="22"/>
          <w:lang w:eastAsia="en-US"/>
        </w:rPr>
        <w:t>Det blir servert</w:t>
      </w:r>
      <w:r w:rsidR="00DA252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82656">
        <w:rPr>
          <w:rFonts w:ascii="Calibri" w:eastAsia="Calibri" w:hAnsi="Calibri"/>
          <w:sz w:val="22"/>
          <w:szCs w:val="22"/>
          <w:lang w:eastAsia="en-US"/>
        </w:rPr>
        <w:t>vann som drikke til måltidene.</w:t>
      </w:r>
    </w:p>
    <w:p w14:paraId="041FE03B" w14:textId="0073CC0A" w:rsidR="00B475ED" w:rsidRDefault="000F3BDC" w:rsidP="00682656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Måltidene varierer mellom kalde og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varmeretter</w:t>
      </w:r>
      <w:proofErr w:type="spellEnd"/>
    </w:p>
    <w:p w14:paraId="7592EF9B" w14:textId="4B1ED704" w:rsidR="00682656" w:rsidRDefault="006973AE" w:rsidP="00682656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Vi serverer grønnsaksstaver 3 dager i uken</w:t>
      </w:r>
    </w:p>
    <w:p w14:paraId="17C7DBDE" w14:textId="4315DAA4" w:rsidR="00DA2526" w:rsidRPr="001F7AED" w:rsidRDefault="002F2467" w:rsidP="00682656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 ferie SFO</w:t>
      </w:r>
      <w:r w:rsidR="0092063E">
        <w:rPr>
          <w:rFonts w:ascii="Calibri" w:eastAsia="Calibri" w:hAnsi="Calibri"/>
          <w:sz w:val="22"/>
          <w:szCs w:val="22"/>
          <w:lang w:eastAsia="en-US"/>
        </w:rPr>
        <w:t xml:space="preserve"> må</w:t>
      </w:r>
      <w:r w:rsidR="00446454">
        <w:rPr>
          <w:rFonts w:ascii="Calibri" w:eastAsia="Calibri" w:hAnsi="Calibri"/>
          <w:sz w:val="22"/>
          <w:szCs w:val="22"/>
          <w:lang w:eastAsia="en-US"/>
        </w:rPr>
        <w:t xml:space="preserve"> barna ha med seg en nistepakke</w:t>
      </w:r>
      <w:r w:rsidR="00AE6F33">
        <w:rPr>
          <w:rFonts w:ascii="Calibri" w:eastAsia="Calibri" w:hAnsi="Calibri"/>
          <w:sz w:val="22"/>
          <w:szCs w:val="22"/>
          <w:lang w:eastAsia="en-US"/>
        </w:rPr>
        <w:t>, vi serverer et måltid.</w:t>
      </w:r>
    </w:p>
    <w:p w14:paraId="7592EF9C" w14:textId="77777777" w:rsidR="00682656" w:rsidRPr="00682656" w:rsidRDefault="00682656" w:rsidP="0068265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B28F7">
        <w:rPr>
          <w:rFonts w:ascii="Calibri" w:eastAsia="Calibri" w:hAnsi="Calibri"/>
          <w:b/>
          <w:lang w:eastAsia="en-US"/>
        </w:rPr>
        <w:t>Åpningstider</w:t>
      </w:r>
    </w:p>
    <w:p w14:paraId="7592EF9D" w14:textId="359303C7" w:rsidR="00682656" w:rsidRPr="00682656" w:rsidRDefault="00682656" w:rsidP="0068265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82656">
        <w:rPr>
          <w:rFonts w:ascii="Calibri" w:eastAsia="Calibri" w:hAnsi="Calibri"/>
          <w:sz w:val="22"/>
          <w:szCs w:val="22"/>
          <w:lang w:eastAsia="en-US"/>
        </w:rPr>
        <w:t>Morgen - SFO: 07.30 – 08.30</w:t>
      </w:r>
      <w:r w:rsidR="00EC5539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D72049">
        <w:rPr>
          <w:rFonts w:ascii="Calibri" w:eastAsia="Calibri" w:hAnsi="Calibri"/>
          <w:sz w:val="22"/>
          <w:szCs w:val="22"/>
          <w:lang w:eastAsia="en-US"/>
        </w:rPr>
        <w:t>her kan man spise medbrakt frokost hvis man ønsker</w:t>
      </w:r>
      <w:r w:rsidR="00EC5539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4E19C9">
        <w:rPr>
          <w:rFonts w:ascii="Calibri" w:eastAsia="Calibri" w:hAnsi="Calibri"/>
          <w:sz w:val="22"/>
          <w:szCs w:val="22"/>
          <w:lang w:eastAsia="en-US"/>
        </w:rPr>
        <w:t>Når klokken er 08.15 rydder vi og går ut kl.08.20</w:t>
      </w:r>
      <w:r w:rsidR="00B61FFD">
        <w:rPr>
          <w:rFonts w:ascii="Calibri" w:eastAsia="Calibri" w:hAnsi="Calibri"/>
          <w:sz w:val="22"/>
          <w:szCs w:val="22"/>
          <w:lang w:eastAsia="en-US"/>
        </w:rPr>
        <w:t xml:space="preserve"> frem til skolen begynner kl.08.30.</w:t>
      </w:r>
    </w:p>
    <w:p w14:paraId="7592EF9E" w14:textId="406C19E5" w:rsidR="00682656" w:rsidRPr="00682656" w:rsidRDefault="00682656" w:rsidP="0068265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82656">
        <w:rPr>
          <w:rFonts w:ascii="Calibri" w:eastAsia="Calibri" w:hAnsi="Calibri"/>
          <w:sz w:val="22"/>
          <w:szCs w:val="22"/>
          <w:lang w:eastAsia="en-US"/>
        </w:rPr>
        <w:t>Fra skoleslutt – til kl.16.30</w:t>
      </w:r>
      <w:r w:rsidR="00FA1A97">
        <w:rPr>
          <w:rFonts w:ascii="Calibri" w:eastAsia="Calibri" w:hAnsi="Calibri"/>
          <w:sz w:val="22"/>
          <w:szCs w:val="22"/>
          <w:lang w:eastAsia="en-US"/>
        </w:rPr>
        <w:t xml:space="preserve"> alle</w:t>
      </w:r>
      <w:r w:rsidR="002E1FA3">
        <w:rPr>
          <w:rFonts w:ascii="Calibri" w:eastAsia="Calibri" w:hAnsi="Calibri"/>
          <w:sz w:val="22"/>
          <w:szCs w:val="22"/>
          <w:lang w:eastAsia="en-US"/>
        </w:rPr>
        <w:t xml:space="preserve"> hverdager</w:t>
      </w:r>
    </w:p>
    <w:p w14:paraId="7592EF9F" w14:textId="5AE7E0ED" w:rsidR="00682656" w:rsidRDefault="00682656" w:rsidP="0068265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82656">
        <w:rPr>
          <w:rFonts w:ascii="Calibri" w:eastAsia="Calibri" w:hAnsi="Calibri"/>
          <w:sz w:val="22"/>
          <w:szCs w:val="22"/>
          <w:lang w:eastAsia="en-US"/>
        </w:rPr>
        <w:t>Feriestengt</w:t>
      </w:r>
      <w:r w:rsidR="00084BCB">
        <w:rPr>
          <w:rFonts w:ascii="Calibri" w:eastAsia="Calibri" w:hAnsi="Calibri"/>
          <w:sz w:val="22"/>
          <w:szCs w:val="22"/>
          <w:lang w:eastAsia="en-US"/>
        </w:rPr>
        <w:t xml:space="preserve">e uker </w:t>
      </w:r>
      <w:r w:rsidR="001C00DC">
        <w:rPr>
          <w:rFonts w:ascii="Calibri" w:eastAsia="Calibri" w:hAnsi="Calibri"/>
          <w:sz w:val="22"/>
          <w:szCs w:val="22"/>
          <w:lang w:eastAsia="en-US"/>
        </w:rPr>
        <w:t>27</w:t>
      </w:r>
      <w:r w:rsidR="00FF21CB">
        <w:rPr>
          <w:rFonts w:ascii="Calibri" w:eastAsia="Calibri" w:hAnsi="Calibri"/>
          <w:sz w:val="22"/>
          <w:szCs w:val="22"/>
          <w:lang w:eastAsia="en-US"/>
        </w:rPr>
        <w:t>,28,29 og 30</w:t>
      </w:r>
    </w:p>
    <w:p w14:paraId="0CACDCF6" w14:textId="49B3F359" w:rsidR="00FF21CB" w:rsidRDefault="00FF21CB" w:rsidP="0068265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5 planleggingsdager</w:t>
      </w:r>
      <w:r w:rsidR="00DB6869">
        <w:rPr>
          <w:rFonts w:ascii="Calibri" w:eastAsia="Calibri" w:hAnsi="Calibri"/>
          <w:sz w:val="22"/>
          <w:szCs w:val="22"/>
          <w:lang w:eastAsia="en-US"/>
        </w:rPr>
        <w:t xml:space="preserve"> i løpet av skoleåret – </w:t>
      </w:r>
      <w:r w:rsidR="00117E1F">
        <w:rPr>
          <w:rFonts w:ascii="Calibri" w:eastAsia="Calibri" w:hAnsi="Calibri"/>
          <w:sz w:val="22"/>
          <w:szCs w:val="22"/>
          <w:lang w:eastAsia="en-US"/>
        </w:rPr>
        <w:t>202</w:t>
      </w:r>
      <w:r w:rsidR="00DF548D">
        <w:rPr>
          <w:rFonts w:ascii="Calibri" w:eastAsia="Calibri" w:hAnsi="Calibri"/>
          <w:sz w:val="22"/>
          <w:szCs w:val="22"/>
          <w:lang w:eastAsia="en-US"/>
        </w:rPr>
        <w:t>5</w:t>
      </w:r>
      <w:r w:rsidR="00117E1F">
        <w:rPr>
          <w:rFonts w:ascii="Calibri" w:eastAsia="Calibri" w:hAnsi="Calibri"/>
          <w:sz w:val="22"/>
          <w:szCs w:val="22"/>
          <w:lang w:eastAsia="en-US"/>
        </w:rPr>
        <w:t>/202</w:t>
      </w:r>
      <w:r w:rsidR="00E65CAB">
        <w:rPr>
          <w:rFonts w:ascii="Calibri" w:eastAsia="Calibri" w:hAnsi="Calibri"/>
          <w:sz w:val="22"/>
          <w:szCs w:val="22"/>
          <w:lang w:eastAsia="en-US"/>
        </w:rPr>
        <w:t>6</w:t>
      </w:r>
      <w:r w:rsidR="00117E1F">
        <w:rPr>
          <w:rFonts w:ascii="Calibri" w:eastAsia="Calibri" w:hAnsi="Calibri"/>
          <w:sz w:val="22"/>
          <w:szCs w:val="22"/>
          <w:lang w:eastAsia="en-US"/>
        </w:rPr>
        <w:t xml:space="preserve">(SFO er stengt hele </w:t>
      </w:r>
      <w:proofErr w:type="gramStart"/>
      <w:r w:rsidR="00117E1F">
        <w:rPr>
          <w:rFonts w:ascii="Calibri" w:eastAsia="Calibri" w:hAnsi="Calibri"/>
          <w:sz w:val="22"/>
          <w:szCs w:val="22"/>
          <w:lang w:eastAsia="en-US"/>
        </w:rPr>
        <w:t>dagen)</w:t>
      </w:r>
      <w:r w:rsidR="00253F65">
        <w:rPr>
          <w:rFonts w:ascii="Calibri" w:eastAsia="Calibri" w:hAnsi="Calibri"/>
          <w:sz w:val="22"/>
          <w:szCs w:val="22"/>
          <w:lang w:eastAsia="en-US"/>
        </w:rPr>
        <w:t>med</w:t>
      </w:r>
      <w:proofErr w:type="gramEnd"/>
      <w:r w:rsidR="00253F65">
        <w:rPr>
          <w:rFonts w:ascii="Calibri" w:eastAsia="Calibri" w:hAnsi="Calibri"/>
          <w:sz w:val="22"/>
          <w:szCs w:val="22"/>
          <w:lang w:eastAsia="en-US"/>
        </w:rPr>
        <w:t xml:space="preserve"> forbehold om endring</w:t>
      </w:r>
      <w:r w:rsidR="00D71334">
        <w:rPr>
          <w:rFonts w:ascii="Calibri" w:eastAsia="Calibri" w:hAnsi="Calibri"/>
          <w:sz w:val="22"/>
          <w:szCs w:val="22"/>
          <w:lang w:eastAsia="en-US"/>
        </w:rPr>
        <w:t>, men det vil info</w:t>
      </w:r>
      <w:r w:rsidR="00DE6170">
        <w:rPr>
          <w:rFonts w:ascii="Calibri" w:eastAsia="Calibri" w:hAnsi="Calibri"/>
          <w:sz w:val="22"/>
          <w:szCs w:val="22"/>
          <w:lang w:eastAsia="en-US"/>
        </w:rPr>
        <w:t xml:space="preserve">rmeres om i god tid ved </w:t>
      </w:r>
      <w:proofErr w:type="spellStart"/>
      <w:r w:rsidR="00DE6170">
        <w:rPr>
          <w:rFonts w:ascii="Calibri" w:eastAsia="Calibri" w:hAnsi="Calibri"/>
          <w:sz w:val="22"/>
          <w:szCs w:val="22"/>
          <w:lang w:eastAsia="en-US"/>
        </w:rPr>
        <w:t>evt.endring</w:t>
      </w:r>
      <w:proofErr w:type="spellEnd"/>
      <w:r w:rsidR="00984AE6">
        <w:rPr>
          <w:rFonts w:ascii="Calibri" w:eastAsia="Calibri" w:hAnsi="Calibri"/>
          <w:sz w:val="22"/>
          <w:szCs w:val="22"/>
          <w:lang w:eastAsia="en-US"/>
        </w:rPr>
        <w:t>:</w:t>
      </w:r>
    </w:p>
    <w:p w14:paraId="03A42DE1" w14:textId="6663131C" w:rsidR="00984AE6" w:rsidRPr="00D15CEF" w:rsidRDefault="00391866" w:rsidP="00682656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D15CEF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Mandag </w:t>
      </w:r>
      <w:r w:rsidR="00050B3C">
        <w:rPr>
          <w:rFonts w:ascii="Calibri" w:eastAsia="Calibri" w:hAnsi="Calibri"/>
          <w:b/>
          <w:bCs/>
          <w:sz w:val="22"/>
          <w:szCs w:val="22"/>
          <w:lang w:eastAsia="en-US"/>
        </w:rPr>
        <w:t>28.juli 2025</w:t>
      </w:r>
    </w:p>
    <w:p w14:paraId="6F1DC17E" w14:textId="03363220" w:rsidR="00E972C3" w:rsidRPr="00D15CEF" w:rsidRDefault="005B069B" w:rsidP="00682656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Mandag </w:t>
      </w:r>
      <w:r w:rsidR="00A94124" w:rsidRPr="00D15CEF">
        <w:rPr>
          <w:rFonts w:ascii="Calibri" w:eastAsia="Calibri" w:hAnsi="Calibri"/>
          <w:b/>
          <w:bCs/>
          <w:sz w:val="22"/>
          <w:szCs w:val="22"/>
          <w:lang w:eastAsia="en-US"/>
        </w:rPr>
        <w:t>1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>1.august</w:t>
      </w:r>
      <w:r w:rsidR="00064DEF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2025</w:t>
      </w:r>
    </w:p>
    <w:p w14:paraId="0B7BFF43" w14:textId="53F17608" w:rsidR="00A94124" w:rsidRPr="00D15CEF" w:rsidRDefault="00064DEF" w:rsidP="00682656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Onsdag </w:t>
      </w:r>
      <w:r w:rsidR="00695EA1">
        <w:rPr>
          <w:rFonts w:ascii="Calibri" w:eastAsia="Calibri" w:hAnsi="Calibri"/>
          <w:b/>
          <w:bCs/>
          <w:sz w:val="22"/>
          <w:szCs w:val="22"/>
          <w:lang w:eastAsia="en-US"/>
        </w:rPr>
        <w:t>13.august 2025</w:t>
      </w:r>
    </w:p>
    <w:p w14:paraId="7621CDE7" w14:textId="42F35E8E" w:rsidR="00E972C3" w:rsidRDefault="00606135" w:rsidP="00682656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t>Fredag 7.november 2025</w:t>
      </w:r>
    </w:p>
    <w:p w14:paraId="6884BF84" w14:textId="77B5FDC1" w:rsidR="00606135" w:rsidRPr="00D15CEF" w:rsidRDefault="00253F65" w:rsidP="00682656">
      <w:pPr>
        <w:spacing w:after="160"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t>Fredag 15.mai 2025</w:t>
      </w:r>
    </w:p>
    <w:p w14:paraId="7592EFA2" w14:textId="77777777" w:rsidR="00682656" w:rsidRPr="00682656" w:rsidRDefault="00682656" w:rsidP="00682656">
      <w:pPr>
        <w:spacing w:after="160" w:line="259" w:lineRule="auto"/>
        <w:rPr>
          <w:rFonts w:ascii="Calibri" w:eastAsia="Calibri" w:hAnsi="Calibri"/>
          <w:b/>
          <w:sz w:val="28"/>
          <w:szCs w:val="28"/>
          <w:lang w:eastAsia="en-US"/>
        </w:rPr>
      </w:pPr>
      <w:r w:rsidRPr="005B28F7">
        <w:rPr>
          <w:rFonts w:ascii="Calibri" w:eastAsia="Calibri" w:hAnsi="Calibri"/>
          <w:b/>
          <w:lang w:eastAsia="en-US"/>
        </w:rPr>
        <w:t>Ferie</w:t>
      </w:r>
      <w:r w:rsidRPr="00682656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Pr="005B28F7">
        <w:rPr>
          <w:rFonts w:ascii="Calibri" w:eastAsia="Calibri" w:hAnsi="Calibri"/>
          <w:b/>
          <w:lang w:eastAsia="en-US"/>
        </w:rPr>
        <w:t>SFO</w:t>
      </w:r>
    </w:p>
    <w:p w14:paraId="7592EFA3" w14:textId="03BFC966" w:rsidR="00682656" w:rsidRPr="00682656" w:rsidRDefault="00682656" w:rsidP="00682656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682656">
        <w:rPr>
          <w:rFonts w:ascii="Calibri" w:eastAsia="Calibri" w:hAnsi="Calibri"/>
          <w:sz w:val="22"/>
          <w:szCs w:val="22"/>
          <w:lang w:eastAsia="en-US"/>
        </w:rPr>
        <w:t>I skolestengte uker, er det ferie SFO</w:t>
      </w:r>
      <w:r w:rsidR="00996DEF">
        <w:rPr>
          <w:rFonts w:ascii="Calibri" w:eastAsia="Calibri" w:hAnsi="Calibri"/>
          <w:sz w:val="22"/>
          <w:szCs w:val="22"/>
          <w:lang w:eastAsia="en-US"/>
        </w:rPr>
        <w:t xml:space="preserve">, oppstart </w:t>
      </w:r>
      <w:r w:rsidR="00C01CFC">
        <w:rPr>
          <w:rFonts w:ascii="Calibri" w:eastAsia="Calibri" w:hAnsi="Calibri"/>
          <w:sz w:val="22"/>
          <w:szCs w:val="22"/>
          <w:lang w:eastAsia="en-US"/>
        </w:rPr>
        <w:t>etter sommeren</w:t>
      </w:r>
      <w:r w:rsidR="00E24D68">
        <w:rPr>
          <w:rFonts w:ascii="Calibri" w:eastAsia="Calibri" w:hAnsi="Calibri"/>
          <w:sz w:val="22"/>
          <w:szCs w:val="22"/>
          <w:lang w:eastAsia="en-US"/>
        </w:rPr>
        <w:t xml:space="preserve"> 202</w:t>
      </w:r>
      <w:r w:rsidR="00DE6170">
        <w:rPr>
          <w:rFonts w:ascii="Calibri" w:eastAsia="Calibri" w:hAnsi="Calibri"/>
          <w:sz w:val="22"/>
          <w:szCs w:val="22"/>
          <w:lang w:eastAsia="en-US"/>
        </w:rPr>
        <w:t>5</w:t>
      </w:r>
      <w:r w:rsidR="00652AE8">
        <w:rPr>
          <w:rFonts w:ascii="Calibri" w:eastAsia="Calibri" w:hAnsi="Calibri"/>
          <w:sz w:val="22"/>
          <w:szCs w:val="22"/>
          <w:lang w:eastAsia="en-US"/>
        </w:rPr>
        <w:t xml:space="preserve"> tirsdag</w:t>
      </w:r>
      <w:r w:rsidR="00E24D6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C01CFC">
        <w:rPr>
          <w:rFonts w:ascii="Calibri" w:eastAsia="Calibri" w:hAnsi="Calibri"/>
          <w:sz w:val="22"/>
          <w:szCs w:val="22"/>
          <w:lang w:eastAsia="en-US"/>
        </w:rPr>
        <w:t>29.juli.</w:t>
      </w:r>
    </w:p>
    <w:p w14:paraId="75DD19CB" w14:textId="7B2E1728" w:rsidR="009916DB" w:rsidRDefault="35839C9E" w:rsidP="00E72AFF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40CEB8FB">
        <w:rPr>
          <w:rFonts w:ascii="Calibri" w:eastAsia="Calibri" w:hAnsi="Calibri"/>
          <w:sz w:val="22"/>
          <w:szCs w:val="22"/>
          <w:lang w:eastAsia="en-US"/>
        </w:rPr>
        <w:t xml:space="preserve">Det er særskilt påmelding i skolens ferier. </w:t>
      </w:r>
      <w:r w:rsidR="00435C94">
        <w:rPr>
          <w:rFonts w:ascii="Calibri" w:eastAsia="Calibri" w:hAnsi="Calibri"/>
          <w:sz w:val="22"/>
          <w:szCs w:val="22"/>
          <w:lang w:eastAsia="en-US"/>
        </w:rPr>
        <w:t>Påmeld</w:t>
      </w:r>
      <w:r w:rsidR="00E128C1">
        <w:rPr>
          <w:rFonts w:ascii="Calibri" w:eastAsia="Calibri" w:hAnsi="Calibri"/>
          <w:sz w:val="22"/>
          <w:szCs w:val="22"/>
          <w:lang w:eastAsia="en-US"/>
        </w:rPr>
        <w:t>ing/avmelding</w:t>
      </w:r>
      <w:r w:rsidR="00682656" w:rsidRPr="40CEB8FB">
        <w:rPr>
          <w:rFonts w:ascii="Calibri" w:eastAsia="Calibri" w:hAnsi="Calibri"/>
          <w:sz w:val="22"/>
          <w:szCs w:val="22"/>
          <w:lang w:eastAsia="en-US"/>
        </w:rPr>
        <w:t xml:space="preserve"> av ferie SFO skjer </w:t>
      </w:r>
      <w:r w:rsidR="00406D92">
        <w:rPr>
          <w:rFonts w:ascii="Calibri" w:eastAsia="Calibri" w:hAnsi="Calibri"/>
          <w:sz w:val="22"/>
          <w:szCs w:val="22"/>
          <w:lang w:eastAsia="en-US"/>
        </w:rPr>
        <w:t>via</w:t>
      </w:r>
      <w:r w:rsidR="00F929B0">
        <w:rPr>
          <w:rFonts w:ascii="Calibri" w:eastAsia="Calibri" w:hAnsi="Calibri"/>
          <w:sz w:val="22"/>
          <w:szCs w:val="22"/>
          <w:lang w:eastAsia="en-US"/>
        </w:rPr>
        <w:t xml:space="preserve"> bestillingsskjema i </w:t>
      </w:r>
      <w:proofErr w:type="spellStart"/>
      <w:r w:rsidR="00F929B0">
        <w:rPr>
          <w:rFonts w:ascii="Calibri" w:eastAsia="Calibri" w:hAnsi="Calibri"/>
          <w:sz w:val="22"/>
          <w:szCs w:val="22"/>
          <w:lang w:eastAsia="en-US"/>
        </w:rPr>
        <w:t>visma</w:t>
      </w:r>
      <w:proofErr w:type="spellEnd"/>
      <w:r w:rsidR="00F929B0">
        <w:rPr>
          <w:rFonts w:ascii="Calibri" w:eastAsia="Calibri" w:hAnsi="Calibri"/>
          <w:sz w:val="22"/>
          <w:szCs w:val="22"/>
          <w:lang w:eastAsia="en-US"/>
        </w:rPr>
        <w:t xml:space="preserve"> som sendes ut i god tid før en ferie</w:t>
      </w:r>
      <w:r w:rsidR="00682656" w:rsidRPr="40CEB8FB">
        <w:rPr>
          <w:rFonts w:ascii="Calibri" w:eastAsia="Calibri" w:hAnsi="Calibri"/>
          <w:sz w:val="22"/>
          <w:szCs w:val="22"/>
          <w:lang w:eastAsia="en-US"/>
        </w:rPr>
        <w:t xml:space="preserve">. </w:t>
      </w:r>
    </w:p>
    <w:p w14:paraId="0EA98BFC" w14:textId="414E62D2" w:rsidR="00D12B88" w:rsidRPr="00056CA3" w:rsidRDefault="00D12B88" w:rsidP="00E72AFF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highlight w:val="yellow"/>
          <w:lang w:eastAsia="en-US"/>
        </w:rPr>
      </w:pPr>
      <w:r w:rsidRPr="00056CA3">
        <w:rPr>
          <w:rFonts w:ascii="Calibri" w:eastAsia="Calibri" w:hAnsi="Calibri"/>
          <w:sz w:val="22"/>
          <w:szCs w:val="22"/>
          <w:highlight w:val="yellow"/>
          <w:lang w:eastAsia="en-US"/>
        </w:rPr>
        <w:t>For nye 1.klassinger</w:t>
      </w:r>
      <w:r w:rsidR="00EA3476" w:rsidRPr="00056CA3">
        <w:rPr>
          <w:rFonts w:ascii="Calibri" w:eastAsia="Calibri" w:hAnsi="Calibri"/>
          <w:sz w:val="22"/>
          <w:szCs w:val="22"/>
          <w:highlight w:val="yellow"/>
          <w:lang w:eastAsia="en-US"/>
        </w:rPr>
        <w:t xml:space="preserve"> er det oppstartsdato ved innmelding som gjelder for ferie SFO i juli</w:t>
      </w:r>
      <w:r w:rsidR="00056CA3" w:rsidRPr="00056CA3">
        <w:rPr>
          <w:rFonts w:ascii="Calibri" w:eastAsia="Calibri" w:hAnsi="Calibri"/>
          <w:sz w:val="22"/>
          <w:szCs w:val="22"/>
          <w:highlight w:val="yellow"/>
          <w:lang w:eastAsia="en-US"/>
        </w:rPr>
        <w:t>/august</w:t>
      </w:r>
      <w:r w:rsidR="00056CA3">
        <w:rPr>
          <w:rFonts w:ascii="Calibri" w:eastAsia="Calibri" w:hAnsi="Calibri"/>
          <w:sz w:val="22"/>
          <w:szCs w:val="22"/>
          <w:highlight w:val="yellow"/>
          <w:lang w:eastAsia="en-US"/>
        </w:rPr>
        <w:t xml:space="preserve"> – hvis barnet kommer på et senere tidspunkt</w:t>
      </w:r>
      <w:r w:rsidR="00F04BFD">
        <w:rPr>
          <w:rFonts w:ascii="Calibri" w:eastAsia="Calibri" w:hAnsi="Calibri"/>
          <w:sz w:val="22"/>
          <w:szCs w:val="22"/>
          <w:highlight w:val="yellow"/>
          <w:lang w:eastAsia="en-US"/>
        </w:rPr>
        <w:t xml:space="preserve"> må dere gi beskjed. Eks</w:t>
      </w:r>
      <w:r w:rsidR="00C04036">
        <w:rPr>
          <w:rFonts w:ascii="Calibri" w:eastAsia="Calibri" w:hAnsi="Calibri"/>
          <w:sz w:val="22"/>
          <w:szCs w:val="22"/>
          <w:highlight w:val="yellow"/>
          <w:lang w:eastAsia="en-US"/>
        </w:rPr>
        <w:t>empel</w:t>
      </w:r>
      <w:r w:rsidR="00F04BFD">
        <w:rPr>
          <w:rFonts w:ascii="Calibri" w:eastAsia="Calibri" w:hAnsi="Calibri"/>
          <w:sz w:val="22"/>
          <w:szCs w:val="22"/>
          <w:highlight w:val="yellow"/>
          <w:lang w:eastAsia="en-US"/>
        </w:rPr>
        <w:t>. oppstart 29.juli, men kommer ikke</w:t>
      </w:r>
      <w:r w:rsidR="00AC01A9">
        <w:rPr>
          <w:rFonts w:ascii="Calibri" w:eastAsia="Calibri" w:hAnsi="Calibri"/>
          <w:sz w:val="22"/>
          <w:szCs w:val="22"/>
          <w:highlight w:val="yellow"/>
          <w:lang w:eastAsia="en-US"/>
        </w:rPr>
        <w:t xml:space="preserve"> før</w:t>
      </w:r>
      <w:r w:rsidR="00C04036">
        <w:rPr>
          <w:rFonts w:ascii="Calibri" w:eastAsia="Calibri" w:hAnsi="Calibri"/>
          <w:sz w:val="22"/>
          <w:szCs w:val="22"/>
          <w:highlight w:val="yellow"/>
          <w:lang w:eastAsia="en-US"/>
        </w:rPr>
        <w:t xml:space="preserve"> </w:t>
      </w:r>
      <w:r w:rsidR="007F2DF0">
        <w:rPr>
          <w:rFonts w:ascii="Calibri" w:eastAsia="Calibri" w:hAnsi="Calibri"/>
          <w:sz w:val="22"/>
          <w:szCs w:val="22"/>
          <w:highlight w:val="yellow"/>
          <w:lang w:eastAsia="en-US"/>
        </w:rPr>
        <w:t>1.aug.</w:t>
      </w:r>
      <w:r w:rsidR="005A33F4">
        <w:rPr>
          <w:rFonts w:ascii="Calibri" w:eastAsia="Calibri" w:hAnsi="Calibri"/>
          <w:sz w:val="22"/>
          <w:szCs w:val="22"/>
          <w:highlight w:val="yellow"/>
          <w:lang w:eastAsia="en-US"/>
        </w:rPr>
        <w:t>osv.</w:t>
      </w:r>
    </w:p>
    <w:p w14:paraId="25751ACD" w14:textId="06233FDC" w:rsidR="00765C20" w:rsidRDefault="00765C20" w:rsidP="00E72AFF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E80DEE">
        <w:rPr>
          <w:rFonts w:ascii="Calibri" w:eastAsia="Calibri" w:hAnsi="Calibri"/>
          <w:b/>
          <w:bCs/>
          <w:sz w:val="22"/>
          <w:szCs w:val="22"/>
          <w:lang w:eastAsia="en-US"/>
        </w:rPr>
        <w:t>Det er viktig at alle går inn og trykker på minst ett alternativ</w:t>
      </w:r>
      <w:r w:rsidR="00E80DEE">
        <w:rPr>
          <w:rFonts w:ascii="Calibri" w:eastAsia="Calibri" w:hAnsi="Calibri"/>
          <w:sz w:val="22"/>
          <w:szCs w:val="22"/>
          <w:lang w:eastAsia="en-US"/>
        </w:rPr>
        <w:t>. Ett av alternativene er «fri hele</w:t>
      </w:r>
      <w:r w:rsidR="001A5C9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B66D5">
        <w:rPr>
          <w:rFonts w:ascii="Calibri" w:eastAsia="Calibri" w:hAnsi="Calibri"/>
          <w:sz w:val="22"/>
          <w:szCs w:val="22"/>
          <w:lang w:eastAsia="en-US"/>
        </w:rPr>
        <w:t xml:space="preserve">ferien». </w:t>
      </w:r>
      <w:r w:rsidR="00DE672D">
        <w:rPr>
          <w:rFonts w:ascii="Calibri" w:eastAsia="Calibri" w:hAnsi="Calibri"/>
          <w:sz w:val="22"/>
          <w:szCs w:val="22"/>
          <w:lang w:eastAsia="en-US"/>
        </w:rPr>
        <w:t>De</w:t>
      </w:r>
      <w:r w:rsidR="00FC7890">
        <w:rPr>
          <w:rFonts w:ascii="Calibri" w:eastAsia="Calibri" w:hAnsi="Calibri"/>
          <w:sz w:val="22"/>
          <w:szCs w:val="22"/>
          <w:lang w:eastAsia="en-US"/>
        </w:rPr>
        <w:t xml:space="preserve">t er </w:t>
      </w:r>
      <w:r w:rsidR="00142330">
        <w:rPr>
          <w:rFonts w:ascii="Calibri" w:eastAsia="Calibri" w:hAnsi="Calibri"/>
          <w:sz w:val="22"/>
          <w:szCs w:val="22"/>
          <w:lang w:eastAsia="en-US"/>
        </w:rPr>
        <w:t xml:space="preserve">begrenset antall dager de med 12 t gratis ettermiddagsplass kan benytte kostnadsfritt i </w:t>
      </w:r>
      <w:proofErr w:type="gramStart"/>
      <w:r w:rsidR="00142330">
        <w:rPr>
          <w:rFonts w:ascii="Calibri" w:eastAsia="Calibri" w:hAnsi="Calibri"/>
          <w:sz w:val="22"/>
          <w:szCs w:val="22"/>
          <w:lang w:eastAsia="en-US"/>
        </w:rPr>
        <w:t>ferier</w:t>
      </w:r>
      <w:r w:rsidR="001A0BB2">
        <w:rPr>
          <w:rFonts w:ascii="Calibri" w:eastAsia="Calibri" w:hAnsi="Calibri"/>
          <w:sz w:val="22"/>
          <w:szCs w:val="22"/>
          <w:lang w:eastAsia="en-US"/>
        </w:rPr>
        <w:t>(</w:t>
      </w:r>
      <w:proofErr w:type="gramEnd"/>
      <w:r w:rsidR="001A0BB2">
        <w:rPr>
          <w:rFonts w:ascii="Calibri" w:eastAsia="Calibri" w:hAnsi="Calibri"/>
          <w:sz w:val="22"/>
          <w:szCs w:val="22"/>
          <w:lang w:eastAsia="en-US"/>
        </w:rPr>
        <w:t>se egen info)</w:t>
      </w:r>
      <w:r w:rsidR="00142330">
        <w:rPr>
          <w:rFonts w:ascii="Calibri" w:eastAsia="Calibri" w:hAnsi="Calibri"/>
          <w:sz w:val="22"/>
          <w:szCs w:val="22"/>
          <w:lang w:eastAsia="en-US"/>
        </w:rPr>
        <w:t>, men d</w:t>
      </w:r>
      <w:r w:rsidR="007D00AE">
        <w:rPr>
          <w:rFonts w:ascii="Calibri" w:eastAsia="Calibri" w:hAnsi="Calibri"/>
          <w:sz w:val="22"/>
          <w:szCs w:val="22"/>
          <w:lang w:eastAsia="en-US"/>
        </w:rPr>
        <w:t>ersom noen trenger mer SFO plass i ferien, kan det kjøpes ekstra dag</w:t>
      </w:r>
      <w:r w:rsidR="00635FD5">
        <w:rPr>
          <w:rFonts w:ascii="Calibri" w:eastAsia="Calibri" w:hAnsi="Calibri"/>
          <w:sz w:val="22"/>
          <w:szCs w:val="22"/>
          <w:lang w:eastAsia="en-US"/>
        </w:rPr>
        <w:t xml:space="preserve">/-er. Det koster </w:t>
      </w:r>
      <w:r w:rsidR="001A0BB2">
        <w:rPr>
          <w:rFonts w:ascii="Calibri" w:eastAsia="Calibri" w:hAnsi="Calibri"/>
          <w:sz w:val="22"/>
          <w:szCs w:val="22"/>
          <w:lang w:eastAsia="en-US"/>
        </w:rPr>
        <w:t>550</w:t>
      </w:r>
      <w:r w:rsidR="00D17368">
        <w:rPr>
          <w:rFonts w:ascii="Calibri" w:eastAsia="Calibri" w:hAnsi="Calibri"/>
          <w:sz w:val="22"/>
          <w:szCs w:val="22"/>
          <w:lang w:eastAsia="en-US"/>
        </w:rPr>
        <w:t>,- pr.</w:t>
      </w:r>
      <w:r w:rsidR="0081187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17368">
        <w:rPr>
          <w:rFonts w:ascii="Calibri" w:eastAsia="Calibri" w:hAnsi="Calibri"/>
          <w:sz w:val="22"/>
          <w:szCs w:val="22"/>
          <w:lang w:eastAsia="en-US"/>
        </w:rPr>
        <w:t>dag.</w:t>
      </w:r>
      <w:r w:rsidR="009F085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7592EFA5" w14:textId="2C67F5AD" w:rsidR="00682656" w:rsidRDefault="00682656" w:rsidP="00E72AFF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E72AFF">
        <w:rPr>
          <w:rFonts w:ascii="Calibri" w:eastAsia="Calibri" w:hAnsi="Calibri"/>
          <w:sz w:val="22"/>
          <w:szCs w:val="22"/>
          <w:lang w:eastAsia="en-US"/>
        </w:rPr>
        <w:t>Vi bemanner etter antall barn i ferier.</w:t>
      </w:r>
    </w:p>
    <w:p w14:paraId="7592EFA6" w14:textId="4EF1B87A" w:rsidR="00682656" w:rsidRPr="001F7AED" w:rsidRDefault="0094224C" w:rsidP="00682656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4224C">
        <w:rPr>
          <w:rFonts w:ascii="Calibri" w:eastAsia="Calibri" w:hAnsi="Calibri"/>
          <w:sz w:val="22"/>
          <w:szCs w:val="22"/>
          <w:lang w:eastAsia="en-US"/>
        </w:rPr>
        <w:t>Onsdag før skjærtorsdag stenger SFO kl.12.00</w:t>
      </w:r>
    </w:p>
    <w:p w14:paraId="1E5709A5" w14:textId="77777777" w:rsidR="002547C9" w:rsidRDefault="002547C9" w:rsidP="00682656">
      <w:pPr>
        <w:spacing w:after="160" w:line="259" w:lineRule="auto"/>
        <w:rPr>
          <w:rFonts w:ascii="Calibri" w:eastAsia="Calibri" w:hAnsi="Calibri"/>
          <w:b/>
          <w:lang w:eastAsia="en-US"/>
        </w:rPr>
      </w:pPr>
    </w:p>
    <w:p w14:paraId="5425DEC7" w14:textId="77777777" w:rsidR="002547C9" w:rsidRDefault="002547C9" w:rsidP="00682656">
      <w:pPr>
        <w:spacing w:after="160" w:line="259" w:lineRule="auto"/>
        <w:rPr>
          <w:rFonts w:ascii="Calibri" w:eastAsia="Calibri" w:hAnsi="Calibri"/>
          <w:b/>
          <w:lang w:eastAsia="en-US"/>
        </w:rPr>
      </w:pPr>
    </w:p>
    <w:p w14:paraId="7B4DCAE5" w14:textId="77777777" w:rsidR="002547C9" w:rsidRDefault="002547C9" w:rsidP="00682656">
      <w:pPr>
        <w:spacing w:after="160" w:line="259" w:lineRule="auto"/>
        <w:rPr>
          <w:rFonts w:ascii="Calibri" w:eastAsia="Calibri" w:hAnsi="Calibri"/>
          <w:b/>
          <w:lang w:eastAsia="en-US"/>
        </w:rPr>
      </w:pPr>
    </w:p>
    <w:p w14:paraId="748B06D1" w14:textId="77777777" w:rsidR="002547C9" w:rsidRDefault="002547C9" w:rsidP="00682656">
      <w:pPr>
        <w:spacing w:after="160" w:line="259" w:lineRule="auto"/>
        <w:rPr>
          <w:rFonts w:ascii="Calibri" w:eastAsia="Calibri" w:hAnsi="Calibri"/>
          <w:b/>
          <w:lang w:eastAsia="en-US"/>
        </w:rPr>
      </w:pPr>
    </w:p>
    <w:p w14:paraId="2AC55C91" w14:textId="77777777" w:rsidR="002547C9" w:rsidRDefault="002547C9" w:rsidP="00682656">
      <w:pPr>
        <w:spacing w:after="160" w:line="259" w:lineRule="auto"/>
        <w:rPr>
          <w:rFonts w:ascii="Calibri" w:eastAsia="Calibri" w:hAnsi="Calibri"/>
          <w:b/>
          <w:lang w:eastAsia="en-US"/>
        </w:rPr>
      </w:pPr>
    </w:p>
    <w:p w14:paraId="055BC735" w14:textId="77777777" w:rsidR="002547C9" w:rsidRDefault="002547C9" w:rsidP="00682656">
      <w:pPr>
        <w:spacing w:after="160" w:line="259" w:lineRule="auto"/>
        <w:rPr>
          <w:rFonts w:ascii="Calibri" w:eastAsia="Calibri" w:hAnsi="Calibri"/>
          <w:b/>
          <w:lang w:eastAsia="en-US"/>
        </w:rPr>
      </w:pPr>
    </w:p>
    <w:p w14:paraId="679B6A81" w14:textId="707CF8A5" w:rsidR="004D70BB" w:rsidRDefault="00682656" w:rsidP="00682656">
      <w:pPr>
        <w:spacing w:after="160" w:line="259" w:lineRule="auto"/>
        <w:rPr>
          <w:rFonts w:ascii="Calibri" w:eastAsia="Calibri" w:hAnsi="Calibri"/>
          <w:b/>
          <w:lang w:eastAsia="en-US"/>
        </w:rPr>
      </w:pPr>
      <w:r w:rsidRPr="005B28F7">
        <w:rPr>
          <w:rFonts w:ascii="Calibri" w:eastAsia="Calibri" w:hAnsi="Calibri"/>
          <w:b/>
          <w:lang w:eastAsia="en-US"/>
        </w:rPr>
        <w:t>Oppholdstider</w:t>
      </w:r>
      <w:r w:rsidRPr="00682656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Pr="005B28F7">
        <w:rPr>
          <w:rFonts w:ascii="Calibri" w:eastAsia="Calibri" w:hAnsi="Calibri"/>
          <w:b/>
          <w:lang w:eastAsia="en-US"/>
        </w:rPr>
        <w:t>og</w:t>
      </w:r>
      <w:r w:rsidRPr="00682656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Pr="005B28F7">
        <w:rPr>
          <w:rFonts w:ascii="Calibri" w:eastAsia="Calibri" w:hAnsi="Calibri"/>
          <w:b/>
          <w:lang w:eastAsia="en-US"/>
        </w:rPr>
        <w:t>priser</w:t>
      </w:r>
    </w:p>
    <w:p w14:paraId="2D903004" w14:textId="311BA223" w:rsidR="00317EA3" w:rsidRDefault="00B5580E" w:rsidP="00317EA3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Alle oppholdstider har 12 timer</w:t>
      </w:r>
      <w:r w:rsidR="00537D13">
        <w:rPr>
          <w:rFonts w:ascii="Calibri" w:eastAsia="Calibri" w:hAnsi="Calibri"/>
          <w:sz w:val="22"/>
          <w:szCs w:val="22"/>
          <w:lang w:eastAsia="en-US"/>
        </w:rPr>
        <w:t xml:space="preserve"> gratis fratrekk fra 1-3.kl</w:t>
      </w:r>
    </w:p>
    <w:p w14:paraId="744EBAB8" w14:textId="4B3AFE57" w:rsidR="00537D13" w:rsidRPr="00317EA3" w:rsidRDefault="00537D13" w:rsidP="00317EA3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Plasstype 12 timer gratis ettermiddags</w:t>
      </w:r>
      <w:r w:rsidR="002D3E9E">
        <w:rPr>
          <w:rFonts w:ascii="Calibri" w:eastAsia="Calibri" w:hAnsi="Calibri"/>
          <w:sz w:val="22"/>
          <w:szCs w:val="22"/>
          <w:lang w:eastAsia="en-US"/>
        </w:rPr>
        <w:t>plass er frem til kl.15.40 hver dag, da må barnet være hentet</w:t>
      </w:r>
      <w:r w:rsidR="005320BE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1B44F2BB" w14:textId="6C84A6C8" w:rsidR="00066F3D" w:rsidRDefault="00454FBA" w:rsidP="00682656">
      <w:pPr>
        <w:spacing w:after="160" w:line="259" w:lineRule="auto"/>
      </w:pPr>
      <w:r>
        <w:t>Mer informasjon f</w:t>
      </w:r>
      <w:r w:rsidR="00A10047">
        <w:t xml:space="preserve">inner dere </w:t>
      </w:r>
      <w:r w:rsidR="00C06B9A">
        <w:t>på kommunens nettside</w:t>
      </w:r>
      <w:r w:rsidR="006204FC">
        <w:t xml:space="preserve"> under skolefritidsordning</w:t>
      </w:r>
      <w:r w:rsidR="00AB7B07">
        <w:t>.</w:t>
      </w:r>
      <w:r w:rsidR="005320BE">
        <w:t xml:space="preserve"> </w:t>
      </w:r>
      <w:r w:rsidR="00456FB5">
        <w:t xml:space="preserve">Ta kontakt hvis noe </w:t>
      </w:r>
      <w:r w:rsidR="002547C9">
        <w:t>er uk</w:t>
      </w:r>
      <w:r w:rsidR="005320BE">
        <w:t>l</w:t>
      </w:r>
      <w:r w:rsidR="002547C9">
        <w:t>art</w:t>
      </w:r>
      <w:r w:rsidR="00D15CEF">
        <w:t xml:space="preserve"> eller trenger veiledning til å velge riktig plasstype. </w:t>
      </w:r>
    </w:p>
    <w:p w14:paraId="73069A54" w14:textId="77777777" w:rsidR="00661430" w:rsidRDefault="00661430" w:rsidP="00661430">
      <w:pPr>
        <w:spacing w:after="160" w:line="259" w:lineRule="auto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Plasstyper med priser vi tilbyr:</w:t>
      </w:r>
    </w:p>
    <w:p w14:paraId="54E9F34A" w14:textId="336FE9DF" w:rsidR="005320BE" w:rsidRPr="00661430" w:rsidRDefault="00661430" w:rsidP="00682656">
      <w:pPr>
        <w:spacing w:after="160" w:line="259" w:lineRule="auto"/>
        <w:rPr>
          <w:rFonts w:ascii="Calibri" w:eastAsia="Calibri" w:hAnsi="Calibri"/>
          <w:b/>
          <w:lang w:eastAsia="en-US"/>
        </w:rPr>
      </w:pPr>
      <w:r>
        <w:rPr>
          <w:rStyle w:val="Sterk"/>
          <w:rFonts w:ascii="Lato" w:hAnsi="Lato"/>
          <w:color w:val="212529"/>
          <w:sz w:val="27"/>
          <w:szCs w:val="27"/>
          <w:shd w:val="clear" w:color="auto" w:fill="FFFFFF"/>
        </w:rPr>
        <w:t xml:space="preserve">Gjeldende satser 1. til 3. trinn, er </w:t>
      </w:r>
      <w:proofErr w:type="spellStart"/>
      <w:r>
        <w:rPr>
          <w:rStyle w:val="Sterk"/>
          <w:rFonts w:ascii="Lato" w:hAnsi="Lato"/>
          <w:color w:val="212529"/>
          <w:sz w:val="27"/>
          <w:szCs w:val="27"/>
          <w:shd w:val="clear" w:color="auto" w:fill="FFFFFF"/>
        </w:rPr>
        <w:t>inkl</w:t>
      </w:r>
      <w:proofErr w:type="spellEnd"/>
      <w:r>
        <w:rPr>
          <w:rStyle w:val="Sterk"/>
          <w:rFonts w:ascii="Lato" w:hAnsi="Lato"/>
          <w:color w:val="212529"/>
          <w:sz w:val="27"/>
          <w:szCs w:val="27"/>
          <w:shd w:val="clear" w:color="auto" w:fill="FFFFFF"/>
        </w:rPr>
        <w:t xml:space="preserve"> 12 timer gratis</w:t>
      </w:r>
      <w:r>
        <w:rPr>
          <w:rFonts w:ascii="Lato" w:hAnsi="Lato"/>
          <w:color w:val="212529"/>
          <w:sz w:val="27"/>
          <w:szCs w:val="27"/>
        </w:rPr>
        <w:br/>
      </w:r>
      <w:r>
        <w:rPr>
          <w:rFonts w:ascii="Lato" w:hAnsi="Lato"/>
          <w:color w:val="212529"/>
          <w:sz w:val="27"/>
          <w:szCs w:val="27"/>
          <w:shd w:val="clear" w:color="auto" w:fill="FFFFFF"/>
        </w:rPr>
        <w:t>Hel plass (100%): 1 791</w:t>
      </w:r>
      <w:r>
        <w:rPr>
          <w:rFonts w:ascii="Lato" w:hAnsi="Lato"/>
          <w:color w:val="212529"/>
          <w:sz w:val="27"/>
          <w:szCs w:val="27"/>
        </w:rPr>
        <w:br/>
      </w:r>
      <w:r>
        <w:rPr>
          <w:rFonts w:ascii="Lato" w:hAnsi="Lato"/>
          <w:color w:val="212529"/>
          <w:sz w:val="27"/>
          <w:szCs w:val="27"/>
          <w:shd w:val="clear" w:color="auto" w:fill="FFFFFF"/>
        </w:rPr>
        <w:t>4 dager i uka (80%): 1 450</w:t>
      </w:r>
      <w:r>
        <w:rPr>
          <w:rFonts w:ascii="Lato" w:hAnsi="Lato"/>
          <w:color w:val="212529"/>
          <w:sz w:val="27"/>
          <w:szCs w:val="27"/>
        </w:rPr>
        <w:br/>
      </w:r>
      <w:r>
        <w:rPr>
          <w:rFonts w:ascii="Lato" w:hAnsi="Lato"/>
          <w:color w:val="212529"/>
          <w:sz w:val="27"/>
          <w:szCs w:val="27"/>
          <w:shd w:val="clear" w:color="auto" w:fill="FFFFFF"/>
        </w:rPr>
        <w:t>3 dager i uka (60%): 653</w:t>
      </w:r>
      <w:r>
        <w:rPr>
          <w:rFonts w:ascii="Lato" w:hAnsi="Lato"/>
          <w:color w:val="212529"/>
          <w:sz w:val="27"/>
          <w:szCs w:val="27"/>
        </w:rPr>
        <w:br/>
      </w:r>
      <w:r>
        <w:rPr>
          <w:rFonts w:ascii="Lato" w:hAnsi="Lato"/>
          <w:color w:val="212529"/>
          <w:sz w:val="27"/>
          <w:szCs w:val="27"/>
          <w:shd w:val="clear" w:color="auto" w:fill="FFFFFF"/>
        </w:rPr>
        <w:t>Halv plass (50%) turnus: gratis</w:t>
      </w:r>
      <w:r>
        <w:rPr>
          <w:rFonts w:ascii="Lato" w:hAnsi="Lato"/>
          <w:color w:val="212529"/>
          <w:sz w:val="27"/>
          <w:szCs w:val="27"/>
        </w:rPr>
        <w:br/>
      </w:r>
      <w:r>
        <w:rPr>
          <w:rFonts w:ascii="Lato" w:hAnsi="Lato"/>
          <w:color w:val="212529"/>
          <w:sz w:val="27"/>
          <w:szCs w:val="27"/>
          <w:shd w:val="clear" w:color="auto" w:fill="FFFFFF"/>
        </w:rPr>
        <w:t>2 dager i uka (40%): gratis</w:t>
      </w:r>
      <w:r>
        <w:rPr>
          <w:rFonts w:ascii="Lato" w:hAnsi="Lato"/>
          <w:color w:val="212529"/>
          <w:sz w:val="27"/>
          <w:szCs w:val="27"/>
        </w:rPr>
        <w:br/>
      </w:r>
      <w:r>
        <w:rPr>
          <w:rFonts w:ascii="Lato" w:hAnsi="Lato"/>
          <w:color w:val="212529"/>
          <w:sz w:val="27"/>
          <w:szCs w:val="27"/>
          <w:shd w:val="clear" w:color="auto" w:fill="FFFFFF"/>
        </w:rPr>
        <w:t>1 dag i uka (20%): gratis</w:t>
      </w:r>
      <w:r>
        <w:rPr>
          <w:rFonts w:ascii="Lato" w:hAnsi="Lato"/>
          <w:color w:val="212529"/>
          <w:sz w:val="27"/>
          <w:szCs w:val="27"/>
        </w:rPr>
        <w:br/>
      </w:r>
      <w:r>
        <w:rPr>
          <w:rFonts w:ascii="Lato" w:hAnsi="Lato"/>
          <w:color w:val="212529"/>
          <w:sz w:val="27"/>
          <w:szCs w:val="27"/>
          <w:shd w:val="clear" w:color="auto" w:fill="FFFFFF"/>
        </w:rPr>
        <w:t>SFO 12 timer gratis ettermiddag frem til kl.15.40 hver dag: gratis</w:t>
      </w:r>
      <w:r>
        <w:rPr>
          <w:rFonts w:ascii="Lato" w:hAnsi="Lato"/>
          <w:color w:val="212529"/>
          <w:sz w:val="27"/>
          <w:szCs w:val="27"/>
        </w:rPr>
        <w:br/>
      </w:r>
      <w:r>
        <w:rPr>
          <w:rFonts w:ascii="Lato" w:hAnsi="Lato"/>
          <w:color w:val="212529"/>
          <w:sz w:val="27"/>
          <w:szCs w:val="27"/>
          <w:shd w:val="clear" w:color="auto" w:fill="FFFFFF"/>
        </w:rPr>
        <w:t>Korttidsplass morgen til skolestart på skoledager: gratis</w:t>
      </w:r>
      <w:r>
        <w:rPr>
          <w:rFonts w:ascii="Lato" w:hAnsi="Lato"/>
          <w:color w:val="212529"/>
          <w:sz w:val="27"/>
          <w:szCs w:val="27"/>
        </w:rPr>
        <w:br/>
      </w:r>
      <w:r>
        <w:rPr>
          <w:rFonts w:ascii="Lato" w:hAnsi="Lato"/>
          <w:color w:val="212529"/>
          <w:sz w:val="27"/>
          <w:szCs w:val="27"/>
          <w:shd w:val="clear" w:color="auto" w:fill="FFFFFF"/>
        </w:rPr>
        <w:t>Ekstra dag utenom ferier/fridager: 303</w:t>
      </w:r>
      <w:r>
        <w:rPr>
          <w:rFonts w:ascii="Lato" w:hAnsi="Lato"/>
          <w:color w:val="212529"/>
          <w:sz w:val="27"/>
          <w:szCs w:val="27"/>
        </w:rPr>
        <w:br/>
      </w:r>
      <w:r>
        <w:rPr>
          <w:rFonts w:ascii="Lato" w:hAnsi="Lato"/>
          <w:color w:val="212529"/>
          <w:sz w:val="27"/>
          <w:szCs w:val="27"/>
          <w:shd w:val="clear" w:color="auto" w:fill="FFFFFF"/>
        </w:rPr>
        <w:t>Ekstra dag i ferier/fridager: 550</w:t>
      </w:r>
    </w:p>
    <w:p w14:paraId="065F4B95" w14:textId="77777777" w:rsidR="00115D7D" w:rsidRDefault="00115D7D" w:rsidP="00682656">
      <w:pPr>
        <w:spacing w:after="160" w:line="259" w:lineRule="auto"/>
        <w:rPr>
          <w:rFonts w:ascii="Calibri" w:eastAsia="Calibri" w:hAnsi="Calibri"/>
          <w:b/>
          <w:lang w:eastAsia="en-US"/>
        </w:rPr>
      </w:pPr>
    </w:p>
    <w:p w14:paraId="7C37C189" w14:textId="3B32846C" w:rsidR="00115D7D" w:rsidRPr="000839C9" w:rsidRDefault="00682656" w:rsidP="004D70BB">
      <w:pPr>
        <w:spacing w:after="160" w:line="259" w:lineRule="auto"/>
        <w:rPr>
          <w:rFonts w:ascii="Calibri" w:eastAsia="Calibri" w:hAnsi="Calibri"/>
          <w:b/>
          <w:sz w:val="28"/>
          <w:szCs w:val="28"/>
          <w:lang w:eastAsia="en-US"/>
        </w:rPr>
      </w:pPr>
      <w:r w:rsidRPr="005B28F7">
        <w:rPr>
          <w:rFonts w:ascii="Calibri" w:eastAsia="Calibri" w:hAnsi="Calibri"/>
          <w:b/>
          <w:lang w:eastAsia="en-US"/>
        </w:rPr>
        <w:t>Annet</w:t>
      </w:r>
    </w:p>
    <w:p w14:paraId="1295E78A" w14:textId="77777777" w:rsidR="000B7B0C" w:rsidRPr="000839C9" w:rsidRDefault="000B7B0C" w:rsidP="000B7B0C">
      <w:pPr>
        <w:spacing w:after="160" w:line="259" w:lineRule="auto"/>
        <w:rPr>
          <w:rFonts w:ascii="Calibri" w:eastAsia="Calibri" w:hAnsi="Calibri"/>
          <w:b/>
          <w:sz w:val="28"/>
          <w:szCs w:val="28"/>
          <w:lang w:eastAsia="en-US"/>
        </w:rPr>
      </w:pPr>
      <w:r w:rsidRPr="005B28F7">
        <w:rPr>
          <w:rFonts w:ascii="Calibri" w:eastAsia="Calibri" w:hAnsi="Calibri"/>
          <w:b/>
          <w:lang w:eastAsia="en-US"/>
        </w:rPr>
        <w:t>Annet</w:t>
      </w:r>
    </w:p>
    <w:p w14:paraId="0A183543" w14:textId="6330920C" w:rsidR="009942DB" w:rsidRPr="004D70BB" w:rsidRDefault="000B7B0C" w:rsidP="004D70B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For innmelding på SFO – gå inn på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Foresattportalen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Kristiansand Kommune, her logger man inn med bank ID. Det er løpende opptak hele året, men på grunn av planlegging av bemanning for neste skoleår har vi satt en </w:t>
      </w:r>
      <w:r w:rsidRPr="00FC1562">
        <w:rPr>
          <w:rFonts w:ascii="Calibri" w:eastAsia="Calibri" w:hAnsi="Calibri"/>
          <w:sz w:val="22"/>
          <w:szCs w:val="22"/>
          <w:highlight w:val="yellow"/>
          <w:lang w:eastAsia="en-US"/>
        </w:rPr>
        <w:t>frist 1.april.</w:t>
      </w:r>
      <w:r>
        <w:rPr>
          <w:rFonts w:ascii="Calibri" w:eastAsia="Calibri" w:hAnsi="Calibri"/>
          <w:sz w:val="22"/>
          <w:szCs w:val="22"/>
          <w:lang w:eastAsia="en-US"/>
        </w:rPr>
        <w:t xml:space="preserve"> De som allerede har SFO plass, så går denne automatisk videre til neste år hvis dere ikke foretar noen endringer. 12 t gratis ettermiddagsplass går ikke videre til 4.klasse, så dere som går i 3.klasse og som skal opp i 4.klasse skoleåret 2025-2026 må søke/endre SFO plass før sommerferien</w:t>
      </w:r>
      <w:r w:rsidR="005B28F7">
        <w:rPr>
          <w:rFonts w:ascii="Calibri" w:eastAsia="Calibri" w:hAnsi="Calibri"/>
          <w:sz w:val="22"/>
          <w:szCs w:val="22"/>
          <w:lang w:eastAsia="en-US"/>
        </w:rPr>
        <w:t>.</w:t>
      </w:r>
    </w:p>
    <w:sectPr w:rsidR="009942DB" w:rsidRPr="004D70BB">
      <w:headerReference w:type="even" r:id="rId12"/>
      <w:footerReference w:type="first" r:id="rId13"/>
      <w:pgSz w:w="11906" w:h="16838" w:code="9"/>
      <w:pgMar w:top="680" w:right="737" w:bottom="1258" w:left="1440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B1C24" w14:textId="77777777" w:rsidR="007E56EB" w:rsidRDefault="007E56EB">
      <w:r>
        <w:separator/>
      </w:r>
    </w:p>
    <w:p w14:paraId="2BC340E2" w14:textId="77777777" w:rsidR="007E56EB" w:rsidRDefault="007E56EB"/>
    <w:p w14:paraId="7C9CF397" w14:textId="77777777" w:rsidR="007E56EB" w:rsidRDefault="007E56EB"/>
    <w:p w14:paraId="2C39F1BA" w14:textId="77777777" w:rsidR="007E56EB" w:rsidRDefault="007E56EB"/>
    <w:p w14:paraId="45FB2870" w14:textId="77777777" w:rsidR="007E56EB" w:rsidRDefault="007E56EB"/>
    <w:p w14:paraId="4F4B2F8C" w14:textId="77777777" w:rsidR="007E56EB" w:rsidRDefault="007E56EB"/>
    <w:p w14:paraId="126BE60E" w14:textId="77777777" w:rsidR="007E56EB" w:rsidRDefault="007E56EB"/>
    <w:p w14:paraId="5065528B" w14:textId="77777777" w:rsidR="007E56EB" w:rsidRDefault="007E56EB"/>
  </w:endnote>
  <w:endnote w:type="continuationSeparator" w:id="0">
    <w:p w14:paraId="1346B5A3" w14:textId="77777777" w:rsidR="007E56EB" w:rsidRDefault="007E56EB">
      <w:r>
        <w:continuationSeparator/>
      </w:r>
    </w:p>
    <w:p w14:paraId="1AB2FAB8" w14:textId="77777777" w:rsidR="007E56EB" w:rsidRDefault="007E56EB"/>
    <w:p w14:paraId="5F4929C7" w14:textId="77777777" w:rsidR="007E56EB" w:rsidRDefault="007E56EB"/>
    <w:p w14:paraId="14D49555" w14:textId="77777777" w:rsidR="007E56EB" w:rsidRDefault="007E56EB"/>
    <w:p w14:paraId="3A718FC8" w14:textId="77777777" w:rsidR="007E56EB" w:rsidRDefault="007E56EB"/>
    <w:p w14:paraId="31A5C473" w14:textId="77777777" w:rsidR="007E56EB" w:rsidRDefault="007E56EB"/>
    <w:p w14:paraId="3F6E2C9F" w14:textId="77777777" w:rsidR="007E56EB" w:rsidRDefault="007E56EB"/>
    <w:p w14:paraId="00B29620" w14:textId="77777777" w:rsidR="007E56EB" w:rsidRDefault="007E56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34"/>
      <w:gridCol w:w="2259"/>
      <w:gridCol w:w="2387"/>
      <w:gridCol w:w="3049"/>
    </w:tblGrid>
    <w:tr w:rsidR="00B37915" w14:paraId="7592EFF1" w14:textId="77777777">
      <w:tc>
        <w:tcPr>
          <w:tcW w:w="1045" w:type="pct"/>
          <w:tcBorders>
            <w:top w:val="single" w:sz="4" w:space="0" w:color="auto"/>
          </w:tcBorders>
        </w:tcPr>
        <w:p w14:paraId="7592EFED" w14:textId="77777777" w:rsidR="00B37915" w:rsidRDefault="00B37915">
          <w:pPr>
            <w:pStyle w:val="Bunntekst"/>
            <w:spacing w:before="60"/>
          </w:pPr>
          <w:r>
            <w:t>Postadresse:</w:t>
          </w:r>
        </w:p>
      </w:tc>
      <w:tc>
        <w:tcPr>
          <w:tcW w:w="1161" w:type="pct"/>
          <w:tcBorders>
            <w:top w:val="single" w:sz="4" w:space="0" w:color="auto"/>
          </w:tcBorders>
        </w:tcPr>
        <w:p w14:paraId="7592EFEE" w14:textId="77777777" w:rsidR="00B37915" w:rsidRDefault="00B37915">
          <w:pPr>
            <w:pStyle w:val="Bunntekst"/>
            <w:tabs>
              <w:tab w:val="left" w:pos="777"/>
            </w:tabs>
            <w:spacing w:before="60"/>
          </w:pPr>
          <w:r>
            <w:t>Besøksadresse:</w:t>
          </w:r>
        </w:p>
      </w:tc>
      <w:tc>
        <w:tcPr>
          <w:tcW w:w="1227" w:type="pct"/>
          <w:tcBorders>
            <w:top w:val="single" w:sz="4" w:space="0" w:color="auto"/>
          </w:tcBorders>
        </w:tcPr>
        <w:p w14:paraId="7592EFEF" w14:textId="77777777" w:rsidR="00B37915" w:rsidRDefault="00B37915">
          <w:pPr>
            <w:pStyle w:val="Bunntekst"/>
            <w:spacing w:before="60"/>
          </w:pPr>
          <w:proofErr w:type="gramStart"/>
          <w:r>
            <w:t xml:space="preserve">Telefon:   </w:t>
          </w:r>
          <w:bookmarkStart w:id="17" w:name="AdmTelefon"/>
          <w:bookmarkEnd w:id="17"/>
          <w:proofErr w:type="gramEnd"/>
        </w:p>
      </w:tc>
      <w:tc>
        <w:tcPr>
          <w:tcW w:w="1567" w:type="pct"/>
          <w:tcBorders>
            <w:top w:val="single" w:sz="4" w:space="0" w:color="auto"/>
          </w:tcBorders>
        </w:tcPr>
        <w:p w14:paraId="7592EFF0" w14:textId="77777777" w:rsidR="00B37915" w:rsidRDefault="00B37915">
          <w:pPr>
            <w:pStyle w:val="Bunntekst"/>
            <w:tabs>
              <w:tab w:val="left" w:pos="777"/>
            </w:tabs>
            <w:spacing w:before="60"/>
          </w:pPr>
          <w:proofErr w:type="gramStart"/>
          <w:r>
            <w:t xml:space="preserve">Epost:   </w:t>
          </w:r>
          <w:proofErr w:type="gramEnd"/>
          <w:r>
            <w:t xml:space="preserve">  </w:t>
          </w:r>
          <w:bookmarkStart w:id="18" w:name="AdmEMailAdresse"/>
          <w:bookmarkEnd w:id="18"/>
        </w:p>
      </w:tc>
    </w:tr>
    <w:tr w:rsidR="00B37915" w:rsidRPr="0077724D" w14:paraId="7592EFF6" w14:textId="77777777">
      <w:tc>
        <w:tcPr>
          <w:tcW w:w="1045" w:type="pct"/>
        </w:tcPr>
        <w:p w14:paraId="7592EFF2" w14:textId="77777777" w:rsidR="00B37915" w:rsidRDefault="00B37915">
          <w:pPr>
            <w:pStyle w:val="Bunntekst"/>
          </w:pPr>
          <w:bookmarkStart w:id="19" w:name="AdmPostAdresse"/>
          <w:bookmarkEnd w:id="19"/>
        </w:p>
      </w:tc>
      <w:tc>
        <w:tcPr>
          <w:tcW w:w="1161" w:type="pct"/>
        </w:tcPr>
        <w:p w14:paraId="7592EFF3" w14:textId="77777777" w:rsidR="00B37915" w:rsidRDefault="00B37915">
          <w:pPr>
            <w:pStyle w:val="Bunntekst"/>
            <w:tabs>
              <w:tab w:val="left" w:pos="777"/>
            </w:tabs>
          </w:pPr>
          <w:bookmarkStart w:id="20" w:name="AdmBesøksAdresse"/>
          <w:bookmarkEnd w:id="20"/>
        </w:p>
      </w:tc>
      <w:tc>
        <w:tcPr>
          <w:tcW w:w="1227" w:type="pct"/>
        </w:tcPr>
        <w:p w14:paraId="7592EFF4" w14:textId="77777777" w:rsidR="00B37915" w:rsidRDefault="00B37915">
          <w:pPr>
            <w:pStyle w:val="Bunntekst"/>
          </w:pPr>
          <w:r>
            <w:t xml:space="preserve">Telefaks:  </w:t>
          </w:r>
          <w:bookmarkStart w:id="21" w:name="AdmTelefaks"/>
          <w:bookmarkEnd w:id="21"/>
        </w:p>
      </w:tc>
      <w:tc>
        <w:tcPr>
          <w:tcW w:w="1567" w:type="pct"/>
        </w:tcPr>
        <w:p w14:paraId="7592EFF5" w14:textId="77777777" w:rsidR="00B37915" w:rsidRPr="001F4897" w:rsidRDefault="00B37915">
          <w:pPr>
            <w:pStyle w:val="Bunntekst"/>
            <w:tabs>
              <w:tab w:val="left" w:pos="777"/>
            </w:tabs>
            <w:rPr>
              <w:lang w:val="en-GB"/>
            </w:rPr>
          </w:pPr>
          <w:r w:rsidRPr="001F4897">
            <w:rPr>
              <w:lang w:val="en-GB"/>
            </w:rPr>
            <w:t xml:space="preserve">Web:       </w:t>
          </w:r>
          <w:hyperlink r:id="rId1" w:history="1">
            <w:r w:rsidRPr="001F4897">
              <w:rPr>
                <w:rStyle w:val="Hyperkobling"/>
                <w:lang w:val="en-GB"/>
              </w:rPr>
              <w:t>www.sogne.kommune.no</w:t>
            </w:r>
          </w:hyperlink>
        </w:p>
      </w:tc>
    </w:tr>
    <w:tr w:rsidR="00B37915" w14:paraId="7592EFFB" w14:textId="77777777">
      <w:tc>
        <w:tcPr>
          <w:tcW w:w="1045" w:type="pct"/>
        </w:tcPr>
        <w:p w14:paraId="7592EFF7" w14:textId="77777777" w:rsidR="00B37915" w:rsidRPr="001F4897" w:rsidRDefault="00B37915">
          <w:pPr>
            <w:pStyle w:val="Bunntekst"/>
            <w:rPr>
              <w:lang w:val="en-GB"/>
            </w:rPr>
          </w:pPr>
          <w:bookmarkStart w:id="22" w:name="AdmPostnr"/>
          <w:bookmarkEnd w:id="22"/>
          <w:r w:rsidRPr="001F4897">
            <w:rPr>
              <w:lang w:val="en-GB"/>
            </w:rPr>
            <w:t xml:space="preserve"> </w:t>
          </w:r>
          <w:bookmarkStart w:id="23" w:name="AdmPostSted"/>
          <w:bookmarkEnd w:id="23"/>
        </w:p>
      </w:tc>
      <w:tc>
        <w:tcPr>
          <w:tcW w:w="1161" w:type="pct"/>
        </w:tcPr>
        <w:p w14:paraId="7592EFF8" w14:textId="77777777" w:rsidR="00B37915" w:rsidRPr="001F4897" w:rsidRDefault="00B37915">
          <w:pPr>
            <w:pStyle w:val="Bunntekst"/>
            <w:rPr>
              <w:lang w:val="en-GB"/>
            </w:rPr>
          </w:pPr>
          <w:bookmarkStart w:id="24" w:name="AdmPostnr2"/>
          <w:bookmarkEnd w:id="24"/>
          <w:r w:rsidRPr="001F4897">
            <w:rPr>
              <w:lang w:val="en-GB"/>
            </w:rPr>
            <w:t xml:space="preserve"> </w:t>
          </w:r>
          <w:bookmarkStart w:id="25" w:name="AdmPostSted2"/>
          <w:bookmarkEnd w:id="25"/>
        </w:p>
      </w:tc>
      <w:tc>
        <w:tcPr>
          <w:tcW w:w="1227" w:type="pct"/>
        </w:tcPr>
        <w:p w14:paraId="7592EFF9" w14:textId="77777777" w:rsidR="00B37915" w:rsidRDefault="00B37915">
          <w:pPr>
            <w:pStyle w:val="Bunntekst"/>
          </w:pPr>
          <w:proofErr w:type="spellStart"/>
          <w:r>
            <w:t>Direktenr</w:t>
          </w:r>
          <w:proofErr w:type="spellEnd"/>
          <w:r>
            <w:t xml:space="preserve">: </w:t>
          </w:r>
          <w:bookmarkStart w:id="26" w:name="SaksBehTlf"/>
          <w:bookmarkEnd w:id="26"/>
        </w:p>
      </w:tc>
      <w:tc>
        <w:tcPr>
          <w:tcW w:w="1567" w:type="pct"/>
        </w:tcPr>
        <w:p w14:paraId="7592EFFA" w14:textId="77777777" w:rsidR="00B37915" w:rsidRDefault="00B37915">
          <w:pPr>
            <w:pStyle w:val="Bunntekst"/>
            <w:tabs>
              <w:tab w:val="left" w:pos="777"/>
            </w:tabs>
          </w:pPr>
          <w:proofErr w:type="gramStart"/>
          <w:r>
            <w:t xml:space="preserve">Org.nr:   </w:t>
          </w:r>
          <w:proofErr w:type="gramEnd"/>
          <w:r>
            <w:t xml:space="preserve"> 964 967 091 MVA</w:t>
          </w:r>
        </w:p>
      </w:tc>
    </w:tr>
  </w:tbl>
  <w:p w14:paraId="7592EFFC" w14:textId="77777777" w:rsidR="00B37915" w:rsidRDefault="00B37915">
    <w:pPr>
      <w:pStyle w:val="Bunnteks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4F89C" w14:textId="77777777" w:rsidR="007E56EB" w:rsidRDefault="007E56EB">
      <w:r>
        <w:separator/>
      </w:r>
    </w:p>
    <w:p w14:paraId="5152526F" w14:textId="77777777" w:rsidR="007E56EB" w:rsidRDefault="007E56EB"/>
    <w:p w14:paraId="5E315D64" w14:textId="77777777" w:rsidR="007E56EB" w:rsidRDefault="007E56EB"/>
    <w:p w14:paraId="26D8A2D7" w14:textId="77777777" w:rsidR="007E56EB" w:rsidRDefault="007E56EB"/>
    <w:p w14:paraId="5FEBDFF4" w14:textId="77777777" w:rsidR="007E56EB" w:rsidRDefault="007E56EB"/>
    <w:p w14:paraId="76FB8946" w14:textId="77777777" w:rsidR="007E56EB" w:rsidRDefault="007E56EB"/>
    <w:p w14:paraId="2ACE4961" w14:textId="77777777" w:rsidR="007E56EB" w:rsidRDefault="007E56EB"/>
    <w:p w14:paraId="46E1C6F5" w14:textId="77777777" w:rsidR="007E56EB" w:rsidRDefault="007E56EB"/>
  </w:footnote>
  <w:footnote w:type="continuationSeparator" w:id="0">
    <w:p w14:paraId="6AE3B4E7" w14:textId="77777777" w:rsidR="007E56EB" w:rsidRDefault="007E56EB">
      <w:r>
        <w:continuationSeparator/>
      </w:r>
    </w:p>
    <w:p w14:paraId="3C9FEA5E" w14:textId="77777777" w:rsidR="007E56EB" w:rsidRDefault="007E56EB"/>
    <w:p w14:paraId="5DEEFA14" w14:textId="77777777" w:rsidR="007E56EB" w:rsidRDefault="007E56EB"/>
    <w:p w14:paraId="33FCBA9E" w14:textId="77777777" w:rsidR="007E56EB" w:rsidRDefault="007E56EB"/>
    <w:p w14:paraId="019001B7" w14:textId="77777777" w:rsidR="007E56EB" w:rsidRDefault="007E56EB"/>
    <w:p w14:paraId="0C9E7372" w14:textId="77777777" w:rsidR="007E56EB" w:rsidRDefault="007E56EB"/>
    <w:p w14:paraId="35BF851A" w14:textId="77777777" w:rsidR="007E56EB" w:rsidRDefault="007E56EB"/>
    <w:p w14:paraId="0F620DA1" w14:textId="77777777" w:rsidR="007E56EB" w:rsidRDefault="007E56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2EFE6" w14:textId="77777777" w:rsidR="00B37915" w:rsidRDefault="00B37915"/>
  <w:p w14:paraId="7592EFE7" w14:textId="77777777" w:rsidR="00B37915" w:rsidRDefault="00B37915"/>
  <w:p w14:paraId="7592EFE8" w14:textId="77777777" w:rsidR="00B37915" w:rsidRDefault="00B37915"/>
  <w:p w14:paraId="7592EFE9" w14:textId="77777777" w:rsidR="00B37915" w:rsidRDefault="00B37915"/>
  <w:p w14:paraId="7592EFEA" w14:textId="77777777" w:rsidR="00B37915" w:rsidRDefault="00B37915"/>
  <w:p w14:paraId="7592EFEB" w14:textId="77777777" w:rsidR="00B37915" w:rsidRDefault="00B37915"/>
  <w:p w14:paraId="7592EFEC" w14:textId="77777777" w:rsidR="00B37915" w:rsidRDefault="00B379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66408"/>
    <w:multiLevelType w:val="hybridMultilevel"/>
    <w:tmpl w:val="A82883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B0244"/>
    <w:multiLevelType w:val="hybridMultilevel"/>
    <w:tmpl w:val="5A968B40"/>
    <w:lvl w:ilvl="0" w:tplc="4BD833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6286"/>
    <w:multiLevelType w:val="hybridMultilevel"/>
    <w:tmpl w:val="1BE0E14E"/>
    <w:lvl w:ilvl="0" w:tplc="329024C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81F52"/>
    <w:multiLevelType w:val="hybridMultilevel"/>
    <w:tmpl w:val="A8B22E70"/>
    <w:lvl w:ilvl="0" w:tplc="2808304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B2E1F25"/>
    <w:multiLevelType w:val="multilevel"/>
    <w:tmpl w:val="6666D3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63001"/>
    <w:multiLevelType w:val="hybridMultilevel"/>
    <w:tmpl w:val="6666D306"/>
    <w:lvl w:ilvl="0" w:tplc="AA202D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D5432"/>
    <w:multiLevelType w:val="hybridMultilevel"/>
    <w:tmpl w:val="82BCC9FE"/>
    <w:lvl w:ilvl="0" w:tplc="AA202D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D315D"/>
    <w:multiLevelType w:val="hybridMultilevel"/>
    <w:tmpl w:val="FE662C62"/>
    <w:lvl w:ilvl="0" w:tplc="DAEAE208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6157752">
    <w:abstractNumId w:val="5"/>
  </w:num>
  <w:num w:numId="2" w16cid:durableId="22563334">
    <w:abstractNumId w:val="4"/>
  </w:num>
  <w:num w:numId="3" w16cid:durableId="879896212">
    <w:abstractNumId w:val="6"/>
  </w:num>
  <w:num w:numId="4" w16cid:durableId="1935278733">
    <w:abstractNumId w:val="7"/>
  </w:num>
  <w:num w:numId="5" w16cid:durableId="941379929">
    <w:abstractNumId w:val="0"/>
  </w:num>
  <w:num w:numId="6" w16cid:durableId="1142576398">
    <w:abstractNumId w:val="1"/>
  </w:num>
  <w:num w:numId="7" w16cid:durableId="1281259391">
    <w:abstractNumId w:val="3"/>
  </w:num>
  <w:num w:numId="8" w16cid:durableId="1800683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97"/>
    <w:rsid w:val="00010236"/>
    <w:rsid w:val="000106A0"/>
    <w:rsid w:val="0004600D"/>
    <w:rsid w:val="00050B3C"/>
    <w:rsid w:val="00056CA3"/>
    <w:rsid w:val="00064DEF"/>
    <w:rsid w:val="000661F2"/>
    <w:rsid w:val="00066F3D"/>
    <w:rsid w:val="00073041"/>
    <w:rsid w:val="00077485"/>
    <w:rsid w:val="000839C9"/>
    <w:rsid w:val="00083E5C"/>
    <w:rsid w:val="00084BCB"/>
    <w:rsid w:val="00085001"/>
    <w:rsid w:val="00092BDF"/>
    <w:rsid w:val="000A2AEF"/>
    <w:rsid w:val="000B518D"/>
    <w:rsid w:val="000B6997"/>
    <w:rsid w:val="000B7B0C"/>
    <w:rsid w:val="000C67C1"/>
    <w:rsid w:val="000D5FF7"/>
    <w:rsid w:val="000F3BDC"/>
    <w:rsid w:val="000F407B"/>
    <w:rsid w:val="00104727"/>
    <w:rsid w:val="001128D4"/>
    <w:rsid w:val="00115D7D"/>
    <w:rsid w:val="00117E1F"/>
    <w:rsid w:val="001269A7"/>
    <w:rsid w:val="00142330"/>
    <w:rsid w:val="001512A1"/>
    <w:rsid w:val="00153364"/>
    <w:rsid w:val="001541B1"/>
    <w:rsid w:val="00185B7A"/>
    <w:rsid w:val="001867A9"/>
    <w:rsid w:val="001952ED"/>
    <w:rsid w:val="001A0BB2"/>
    <w:rsid w:val="001A1602"/>
    <w:rsid w:val="001A5C93"/>
    <w:rsid w:val="001B4601"/>
    <w:rsid w:val="001B6B17"/>
    <w:rsid w:val="001C00DC"/>
    <w:rsid w:val="001E7527"/>
    <w:rsid w:val="001F0056"/>
    <w:rsid w:val="001F4897"/>
    <w:rsid w:val="001F7684"/>
    <w:rsid w:val="001F7AED"/>
    <w:rsid w:val="00243CF1"/>
    <w:rsid w:val="00251A81"/>
    <w:rsid w:val="00253F65"/>
    <w:rsid w:val="002547C9"/>
    <w:rsid w:val="00264FCD"/>
    <w:rsid w:val="002B1318"/>
    <w:rsid w:val="002C4956"/>
    <w:rsid w:val="002C6189"/>
    <w:rsid w:val="002C77D5"/>
    <w:rsid w:val="002D3E9E"/>
    <w:rsid w:val="002E1FA3"/>
    <w:rsid w:val="002E7479"/>
    <w:rsid w:val="002F2467"/>
    <w:rsid w:val="002F5DFF"/>
    <w:rsid w:val="00304807"/>
    <w:rsid w:val="00311677"/>
    <w:rsid w:val="003125EA"/>
    <w:rsid w:val="00315A6C"/>
    <w:rsid w:val="00317C89"/>
    <w:rsid w:val="00317EA3"/>
    <w:rsid w:val="00325DC4"/>
    <w:rsid w:val="00337F9F"/>
    <w:rsid w:val="00352BC8"/>
    <w:rsid w:val="00370316"/>
    <w:rsid w:val="00380547"/>
    <w:rsid w:val="00391866"/>
    <w:rsid w:val="003B5E32"/>
    <w:rsid w:val="003C282D"/>
    <w:rsid w:val="00400AEE"/>
    <w:rsid w:val="00406D92"/>
    <w:rsid w:val="004302E4"/>
    <w:rsid w:val="00435C94"/>
    <w:rsid w:val="00446454"/>
    <w:rsid w:val="00454FBA"/>
    <w:rsid w:val="00456FB5"/>
    <w:rsid w:val="00457D0F"/>
    <w:rsid w:val="0046647A"/>
    <w:rsid w:val="00470A56"/>
    <w:rsid w:val="00475A16"/>
    <w:rsid w:val="004933CF"/>
    <w:rsid w:val="004A0437"/>
    <w:rsid w:val="004B167A"/>
    <w:rsid w:val="004B29B7"/>
    <w:rsid w:val="004C5CF4"/>
    <w:rsid w:val="004D00E0"/>
    <w:rsid w:val="004D70BB"/>
    <w:rsid w:val="004D767E"/>
    <w:rsid w:val="004E19C9"/>
    <w:rsid w:val="004E2A61"/>
    <w:rsid w:val="004E4AB0"/>
    <w:rsid w:val="004F589E"/>
    <w:rsid w:val="00504794"/>
    <w:rsid w:val="00512ED3"/>
    <w:rsid w:val="00515567"/>
    <w:rsid w:val="00517059"/>
    <w:rsid w:val="005320BE"/>
    <w:rsid w:val="00537D13"/>
    <w:rsid w:val="0054185B"/>
    <w:rsid w:val="00544D06"/>
    <w:rsid w:val="00556370"/>
    <w:rsid w:val="00570134"/>
    <w:rsid w:val="005832ED"/>
    <w:rsid w:val="005846F3"/>
    <w:rsid w:val="005966CB"/>
    <w:rsid w:val="005A33F4"/>
    <w:rsid w:val="005A36A3"/>
    <w:rsid w:val="005B069B"/>
    <w:rsid w:val="005B28F7"/>
    <w:rsid w:val="005B59DC"/>
    <w:rsid w:val="005E3B36"/>
    <w:rsid w:val="00601D53"/>
    <w:rsid w:val="006029D9"/>
    <w:rsid w:val="00606135"/>
    <w:rsid w:val="00613243"/>
    <w:rsid w:val="00620190"/>
    <w:rsid w:val="006204FC"/>
    <w:rsid w:val="00631197"/>
    <w:rsid w:val="00635FD5"/>
    <w:rsid w:val="006446C1"/>
    <w:rsid w:val="00652AE8"/>
    <w:rsid w:val="0065306C"/>
    <w:rsid w:val="0065316F"/>
    <w:rsid w:val="00661430"/>
    <w:rsid w:val="006626CD"/>
    <w:rsid w:val="0066319C"/>
    <w:rsid w:val="00663EC5"/>
    <w:rsid w:val="00667E68"/>
    <w:rsid w:val="00682656"/>
    <w:rsid w:val="0068639F"/>
    <w:rsid w:val="00693DBB"/>
    <w:rsid w:val="00695EA1"/>
    <w:rsid w:val="00696173"/>
    <w:rsid w:val="006973AE"/>
    <w:rsid w:val="006B3638"/>
    <w:rsid w:val="006B6C93"/>
    <w:rsid w:val="006C22AB"/>
    <w:rsid w:val="006D28F1"/>
    <w:rsid w:val="006E0B90"/>
    <w:rsid w:val="006E7675"/>
    <w:rsid w:val="0071559C"/>
    <w:rsid w:val="0073312C"/>
    <w:rsid w:val="00754C68"/>
    <w:rsid w:val="0076424C"/>
    <w:rsid w:val="00765C20"/>
    <w:rsid w:val="0077724D"/>
    <w:rsid w:val="0078629E"/>
    <w:rsid w:val="00786946"/>
    <w:rsid w:val="00786D0C"/>
    <w:rsid w:val="00791D09"/>
    <w:rsid w:val="007941E5"/>
    <w:rsid w:val="007A4869"/>
    <w:rsid w:val="007B34D4"/>
    <w:rsid w:val="007D00AE"/>
    <w:rsid w:val="007D3689"/>
    <w:rsid w:val="007E1D6E"/>
    <w:rsid w:val="007E56EB"/>
    <w:rsid w:val="007E68D8"/>
    <w:rsid w:val="007F2DF0"/>
    <w:rsid w:val="00803A2D"/>
    <w:rsid w:val="00811877"/>
    <w:rsid w:val="00834454"/>
    <w:rsid w:val="008429E1"/>
    <w:rsid w:val="00856FCD"/>
    <w:rsid w:val="00873852"/>
    <w:rsid w:val="00881F65"/>
    <w:rsid w:val="00897F4E"/>
    <w:rsid w:val="008B4024"/>
    <w:rsid w:val="008B7D80"/>
    <w:rsid w:val="008C3913"/>
    <w:rsid w:val="008D06C2"/>
    <w:rsid w:val="008E7C07"/>
    <w:rsid w:val="009027AF"/>
    <w:rsid w:val="00914497"/>
    <w:rsid w:val="0092063E"/>
    <w:rsid w:val="0092088A"/>
    <w:rsid w:val="00922E67"/>
    <w:rsid w:val="00935C5C"/>
    <w:rsid w:val="0094224C"/>
    <w:rsid w:val="0095106E"/>
    <w:rsid w:val="00955C32"/>
    <w:rsid w:val="00964F2F"/>
    <w:rsid w:val="00966D7F"/>
    <w:rsid w:val="00983EC6"/>
    <w:rsid w:val="00984AE6"/>
    <w:rsid w:val="009916DB"/>
    <w:rsid w:val="009942DB"/>
    <w:rsid w:val="00996B4E"/>
    <w:rsid w:val="00996DEF"/>
    <w:rsid w:val="009A337E"/>
    <w:rsid w:val="009B3842"/>
    <w:rsid w:val="009C1BF3"/>
    <w:rsid w:val="009C36E9"/>
    <w:rsid w:val="009D36F7"/>
    <w:rsid w:val="009F07AE"/>
    <w:rsid w:val="009F0859"/>
    <w:rsid w:val="009F7C44"/>
    <w:rsid w:val="00A10047"/>
    <w:rsid w:val="00A24340"/>
    <w:rsid w:val="00A3412F"/>
    <w:rsid w:val="00A53D73"/>
    <w:rsid w:val="00A80FBD"/>
    <w:rsid w:val="00A94124"/>
    <w:rsid w:val="00AB7B07"/>
    <w:rsid w:val="00AC01A9"/>
    <w:rsid w:val="00AC1A19"/>
    <w:rsid w:val="00AD1CE8"/>
    <w:rsid w:val="00AD6F08"/>
    <w:rsid w:val="00AE6F33"/>
    <w:rsid w:val="00AF3019"/>
    <w:rsid w:val="00B04F7C"/>
    <w:rsid w:val="00B30A11"/>
    <w:rsid w:val="00B34849"/>
    <w:rsid w:val="00B37915"/>
    <w:rsid w:val="00B469D9"/>
    <w:rsid w:val="00B475ED"/>
    <w:rsid w:val="00B5580E"/>
    <w:rsid w:val="00B61FFD"/>
    <w:rsid w:val="00B644CB"/>
    <w:rsid w:val="00B667BA"/>
    <w:rsid w:val="00BB3F31"/>
    <w:rsid w:val="00BB6BC6"/>
    <w:rsid w:val="00BC1F65"/>
    <w:rsid w:val="00BC49E8"/>
    <w:rsid w:val="00BF1F77"/>
    <w:rsid w:val="00C01CFC"/>
    <w:rsid w:val="00C04036"/>
    <w:rsid w:val="00C06B9A"/>
    <w:rsid w:val="00C126E9"/>
    <w:rsid w:val="00C149EC"/>
    <w:rsid w:val="00C218D3"/>
    <w:rsid w:val="00C35D8D"/>
    <w:rsid w:val="00C4713C"/>
    <w:rsid w:val="00C54CBB"/>
    <w:rsid w:val="00C60AE0"/>
    <w:rsid w:val="00C62611"/>
    <w:rsid w:val="00C65B07"/>
    <w:rsid w:val="00C72C09"/>
    <w:rsid w:val="00C853CB"/>
    <w:rsid w:val="00CA3170"/>
    <w:rsid w:val="00CB7B3C"/>
    <w:rsid w:val="00CC13FD"/>
    <w:rsid w:val="00CC6025"/>
    <w:rsid w:val="00CC7E91"/>
    <w:rsid w:val="00CD28EB"/>
    <w:rsid w:val="00CE131A"/>
    <w:rsid w:val="00CE3B79"/>
    <w:rsid w:val="00CE3D75"/>
    <w:rsid w:val="00D12B88"/>
    <w:rsid w:val="00D15CEF"/>
    <w:rsid w:val="00D17368"/>
    <w:rsid w:val="00D71334"/>
    <w:rsid w:val="00D72049"/>
    <w:rsid w:val="00D92007"/>
    <w:rsid w:val="00DA1566"/>
    <w:rsid w:val="00DA2526"/>
    <w:rsid w:val="00DA4D48"/>
    <w:rsid w:val="00DB66D5"/>
    <w:rsid w:val="00DB6869"/>
    <w:rsid w:val="00DD0A11"/>
    <w:rsid w:val="00DD1BC4"/>
    <w:rsid w:val="00DE6170"/>
    <w:rsid w:val="00DE672D"/>
    <w:rsid w:val="00DF38A6"/>
    <w:rsid w:val="00DF548D"/>
    <w:rsid w:val="00E0322B"/>
    <w:rsid w:val="00E128C1"/>
    <w:rsid w:val="00E24D68"/>
    <w:rsid w:val="00E31232"/>
    <w:rsid w:val="00E47F8E"/>
    <w:rsid w:val="00E52171"/>
    <w:rsid w:val="00E65CAB"/>
    <w:rsid w:val="00E678AA"/>
    <w:rsid w:val="00E72AFF"/>
    <w:rsid w:val="00E80DEE"/>
    <w:rsid w:val="00E84501"/>
    <w:rsid w:val="00E876C1"/>
    <w:rsid w:val="00E9167B"/>
    <w:rsid w:val="00E972C3"/>
    <w:rsid w:val="00EA319E"/>
    <w:rsid w:val="00EA3476"/>
    <w:rsid w:val="00EA350F"/>
    <w:rsid w:val="00EC5539"/>
    <w:rsid w:val="00EF4735"/>
    <w:rsid w:val="00F033F3"/>
    <w:rsid w:val="00F04BFD"/>
    <w:rsid w:val="00F06792"/>
    <w:rsid w:val="00F06E5E"/>
    <w:rsid w:val="00F14031"/>
    <w:rsid w:val="00F2358A"/>
    <w:rsid w:val="00F25E2F"/>
    <w:rsid w:val="00F33642"/>
    <w:rsid w:val="00F52E21"/>
    <w:rsid w:val="00F60110"/>
    <w:rsid w:val="00F929B0"/>
    <w:rsid w:val="00FA1A97"/>
    <w:rsid w:val="00FB1ABB"/>
    <w:rsid w:val="00FC7890"/>
    <w:rsid w:val="00FE19E3"/>
    <w:rsid w:val="00FE54FF"/>
    <w:rsid w:val="00FF21CB"/>
    <w:rsid w:val="00FF3DC0"/>
    <w:rsid w:val="00FF6677"/>
    <w:rsid w:val="0BA72F5B"/>
    <w:rsid w:val="35839C9E"/>
    <w:rsid w:val="40CEB8FB"/>
    <w:rsid w:val="7992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2EF5E"/>
  <w15:chartTrackingRefBased/>
  <w15:docId w15:val="{AF023B10-98D2-49F2-B4F5-754D584E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1A81"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pPr>
      <w:keepNext/>
      <w:spacing w:before="240" w:after="240"/>
      <w:outlineLvl w:val="0"/>
    </w:pPr>
    <w:rPr>
      <w:b/>
      <w:bCs/>
      <w:kern w:val="32"/>
      <w:sz w:val="32"/>
      <w:szCs w:val="28"/>
    </w:rPr>
  </w:style>
  <w:style w:type="paragraph" w:styleId="Overskrift2">
    <w:name w:val="heading 2"/>
    <w:basedOn w:val="Normal"/>
    <w:next w:val="Normal"/>
    <w:qFormat/>
    <w:pPr>
      <w:keepNext/>
      <w:spacing w:before="120" w:after="120"/>
      <w:outlineLvl w:val="1"/>
    </w:pPr>
    <w:rPr>
      <w:b/>
      <w:bCs/>
      <w:iCs/>
      <w:szCs w:val="28"/>
    </w:rPr>
  </w:style>
  <w:style w:type="paragraph" w:styleId="Overskrift3">
    <w:name w:val="heading 3"/>
    <w:basedOn w:val="Normal"/>
    <w:next w:val="Normal"/>
    <w:autoRedefine/>
    <w:qFormat/>
    <w:pPr>
      <w:keepNext/>
      <w:spacing w:before="240"/>
      <w:outlineLvl w:val="2"/>
    </w:pPr>
    <w:rPr>
      <w:b/>
      <w:sz w:val="28"/>
      <w:szCs w:val="26"/>
    </w:rPr>
  </w:style>
  <w:style w:type="paragraph" w:styleId="Overskrift4">
    <w:name w:val="heading 4"/>
    <w:basedOn w:val="Normal"/>
    <w:next w:val="Normal"/>
    <w:qFormat/>
    <w:pPr>
      <w:keepNext/>
      <w:spacing w:before="240" w:after="60"/>
      <w:jc w:val="center"/>
      <w:outlineLvl w:val="3"/>
    </w:pPr>
    <w:rPr>
      <w:b/>
      <w:bCs/>
      <w:i/>
      <w:sz w:val="32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  <w:rPr>
      <w:sz w:val="16"/>
    </w:rPr>
  </w:style>
  <w:style w:type="character" w:styleId="Hyperkobling">
    <w:name w:val="Hyperlink"/>
    <w:rPr>
      <w:color w:val="0000FF"/>
      <w:u w:val="single"/>
    </w:rPr>
  </w:style>
  <w:style w:type="character" w:styleId="Sidetall">
    <w:name w:val="page number"/>
    <w:basedOn w:val="Standardskriftforavsnitt"/>
  </w:style>
  <w:style w:type="paragraph" w:customStyle="1" w:styleId="Sakstittel1">
    <w:name w:val="Sakstittel1"/>
    <w:basedOn w:val="Normal"/>
    <w:pPr>
      <w:spacing w:before="240" w:after="120"/>
    </w:pPr>
    <w:rPr>
      <w:b/>
      <w:sz w:val="28"/>
    </w:rPr>
  </w:style>
  <w:style w:type="paragraph" w:customStyle="1" w:styleId="Sakstittel2">
    <w:name w:val="Sakstittel2"/>
    <w:basedOn w:val="Overskrift2"/>
  </w:style>
  <w:style w:type="table" w:styleId="Tabellrutenett">
    <w:name w:val="Table Grid"/>
    <w:basedOn w:val="Vanligtabell"/>
    <w:uiPriority w:val="59"/>
    <w:rsid w:val="00E845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next w:val="Tabellrutenett"/>
    <w:uiPriority w:val="39"/>
    <w:rsid w:val="006826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791D09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791D09"/>
    <w:rPr>
      <w:rFonts w:ascii="Segoe UI" w:hAnsi="Segoe UI" w:cs="Segoe UI"/>
      <w:sz w:val="18"/>
      <w:szCs w:val="18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311677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E72AFF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rsid w:val="006614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gne.kommune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AA~1.SOG\LOKALE~1\Temp\Standard%20brev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73FB7672281B42B2FE40682DD86952" ma:contentTypeVersion="10" ma:contentTypeDescription="Opprett et nytt dokument." ma:contentTypeScope="" ma:versionID="69749a1857b6b5231d57504719653462">
  <xsd:schema xmlns:xsd="http://www.w3.org/2001/XMLSchema" xmlns:xs="http://www.w3.org/2001/XMLSchema" xmlns:p="http://schemas.microsoft.com/office/2006/metadata/properties" xmlns:ns2="32024e85-ef9f-4044-be38-3e987c7a90a2" xmlns:ns3="890b5042-fead-491c-a1cd-ae43f246e84f" targetNamespace="http://schemas.microsoft.com/office/2006/metadata/properties" ma:root="true" ma:fieldsID="0be6778bbfa0541a4da60e6db5c7f44e" ns2:_="" ns3:_="">
    <xsd:import namespace="32024e85-ef9f-4044-be38-3e987c7a90a2"/>
    <xsd:import namespace="890b5042-fead-491c-a1cd-ae43f246e8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24e85-ef9f-4044-be38-3e987c7a9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b5042-fead-491c-a1cd-ae43f246e84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2C318F-E026-440D-8DC3-7A8153C3AF7D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890b5042-fead-491c-a1cd-ae43f246e84f"/>
    <ds:schemaRef ds:uri="http://purl.org/dc/dcmitype/"/>
    <ds:schemaRef ds:uri="32024e85-ef9f-4044-be38-3e987c7a90a2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8822DC2-DE65-4941-BB11-87E3D4701E5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5F8B10E-425F-4A7C-A108-BCEA27221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024e85-ef9f-4044-be38-3e987c7a90a2"/>
    <ds:schemaRef ds:uri="890b5042-fead-491c-a1cd-ae43f246e8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894B6D-26FF-4DF5-8894-15BE09B0A56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Standard brevmal</Template>
  <TotalTime>1</TotalTime>
  <Pages>3</Pages>
  <Words>858</Words>
  <Characters>4893</Characters>
  <Application>Microsoft Office Word</Application>
  <DocSecurity>0</DocSecurity>
  <Lines>40</Lines>
  <Paragraphs>11</Paragraphs>
  <ScaleCrop>false</ScaleCrop>
  <Company>Gecko AS</Company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Virksomhetens navn</dc:title>
  <dc:subject/>
  <dc:creator>Liv Aanensen</dc:creator>
  <cp:keywords/>
  <dc:description/>
  <cp:lastModifiedBy>Janne Merethe Ravnberg</cp:lastModifiedBy>
  <cp:revision>2</cp:revision>
  <cp:lastPrinted>2018-09-05T16:08:00Z</cp:lastPrinted>
  <dcterms:created xsi:type="dcterms:W3CDTF">2025-04-01T13:45:00Z</dcterms:created>
  <dcterms:modified xsi:type="dcterms:W3CDTF">2025-04-01T13:45:00Z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Janne Merethe Ravnberg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Liv Aanensen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xd_ProgID">
    <vt:lpwstr/>
  </property>
  <property fmtid="{D5CDD505-2E9C-101B-9397-08002B2CF9AE}" pid="9" name="ContentTypeId">
    <vt:lpwstr>0x0101008173FB7672281B42B2FE40682DD86952</vt:lpwstr>
  </property>
</Properties>
</file>